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8814B" w14:textId="516D5E9D" w:rsidR="007C17C8" w:rsidRPr="00A065D3" w:rsidRDefault="007C17C8" w:rsidP="00F00972">
      <w:pPr>
        <w:pStyle w:val="Heading1"/>
        <w:rPr>
          <w:rFonts w:eastAsia="Calibri"/>
          <w:sz w:val="60"/>
          <w:szCs w:val="60"/>
          <w:lang w:val="en-GB"/>
        </w:rPr>
      </w:pPr>
      <w:r w:rsidRPr="4F23283F">
        <w:rPr>
          <w:rFonts w:eastAsia="Calibri"/>
          <w:sz w:val="60"/>
          <w:szCs w:val="60"/>
          <w:lang w:val="en-GB"/>
        </w:rPr>
        <w:t>P</w:t>
      </w:r>
      <w:r w:rsidR="00C93420" w:rsidRPr="4F23283F">
        <w:rPr>
          <w:rFonts w:eastAsia="Calibri"/>
          <w:sz w:val="60"/>
          <w:szCs w:val="60"/>
          <w:lang w:val="en-GB"/>
        </w:rPr>
        <w:t>eer</w:t>
      </w:r>
      <w:r w:rsidRPr="4F23283F">
        <w:rPr>
          <w:rFonts w:eastAsia="Calibri"/>
          <w:sz w:val="60"/>
          <w:szCs w:val="60"/>
          <w:lang w:val="en-GB"/>
        </w:rPr>
        <w:t xml:space="preserve"> review </w:t>
      </w:r>
      <w:r w:rsidR="00771CCE" w:rsidRPr="4F23283F">
        <w:rPr>
          <w:rFonts w:eastAsia="Calibri"/>
          <w:sz w:val="60"/>
          <w:szCs w:val="60"/>
          <w:lang w:val="en-GB"/>
        </w:rPr>
        <w:t xml:space="preserve">request </w:t>
      </w:r>
      <w:r w:rsidRPr="4F23283F">
        <w:rPr>
          <w:rFonts w:eastAsia="Calibri"/>
          <w:sz w:val="60"/>
          <w:szCs w:val="60"/>
          <w:lang w:val="en-GB"/>
        </w:rPr>
        <w:t xml:space="preserve">template* </w:t>
      </w:r>
    </w:p>
    <w:p w14:paraId="6B37BFC5" w14:textId="140A07F2" w:rsidR="00E90CBE" w:rsidRPr="00FE6320" w:rsidRDefault="007C17C8" w:rsidP="4F23283F">
      <w:pPr>
        <w:ind w:right="-31"/>
        <w:jc w:val="left"/>
        <w:rPr>
          <w:rFonts w:eastAsia="Calibri"/>
          <w:i/>
          <w:iCs/>
          <w:sz w:val="22"/>
          <w:szCs w:val="22"/>
          <w:lang w:val="en-GB" w:eastAsia="de-DE"/>
        </w:rPr>
      </w:pPr>
      <w:r w:rsidRPr="00FE6320">
        <w:rPr>
          <w:rFonts w:eastAsia="Calibri"/>
          <w:i/>
          <w:iCs/>
          <w:sz w:val="22"/>
          <w:szCs w:val="22"/>
          <w:lang w:val="en-GB"/>
        </w:rPr>
        <w:t>*</w:t>
      </w:r>
      <w:r w:rsidR="00574F12" w:rsidRPr="00FE6320">
        <w:rPr>
          <w:rFonts w:eastAsia="Calibri"/>
          <w:i/>
          <w:iCs/>
          <w:sz w:val="22"/>
          <w:szCs w:val="22"/>
          <w:lang w:val="en-GB" w:eastAsia="de-DE"/>
        </w:rPr>
        <w:t>N</w:t>
      </w:r>
      <w:r w:rsidRPr="00FE6320">
        <w:rPr>
          <w:rFonts w:eastAsia="Calibri"/>
          <w:i/>
          <w:iCs/>
          <w:sz w:val="22"/>
          <w:szCs w:val="22"/>
          <w:lang w:val="en-GB" w:eastAsia="de-DE"/>
        </w:rPr>
        <w:t>ote</w:t>
      </w:r>
      <w:r w:rsidR="00574F12" w:rsidRPr="00FE6320">
        <w:rPr>
          <w:rFonts w:eastAsia="Calibri"/>
          <w:i/>
          <w:iCs/>
          <w:sz w:val="22"/>
          <w:szCs w:val="22"/>
          <w:lang w:val="en-GB" w:eastAsia="de-DE"/>
        </w:rPr>
        <w:t xml:space="preserve">: </w:t>
      </w:r>
      <w:r w:rsidRPr="00FE6320">
        <w:rPr>
          <w:rFonts w:eastAsia="Calibri"/>
          <w:i/>
          <w:iCs/>
          <w:sz w:val="22"/>
          <w:szCs w:val="22"/>
          <w:lang w:val="en-GB" w:eastAsia="de-DE"/>
        </w:rPr>
        <w:t xml:space="preserve">this template </w:t>
      </w:r>
      <w:r w:rsidR="0048480A" w:rsidRPr="00FE6320">
        <w:rPr>
          <w:rFonts w:eastAsia="Calibri"/>
          <w:i/>
          <w:iCs/>
          <w:sz w:val="22"/>
          <w:szCs w:val="22"/>
          <w:lang w:val="en-GB" w:eastAsia="de-DE"/>
        </w:rPr>
        <w:t xml:space="preserve">is </w:t>
      </w:r>
      <w:r w:rsidRPr="00FE6320">
        <w:rPr>
          <w:rFonts w:eastAsia="Calibri"/>
          <w:i/>
          <w:iCs/>
          <w:sz w:val="22"/>
          <w:szCs w:val="22"/>
          <w:lang w:val="en-GB" w:eastAsia="de-DE"/>
        </w:rPr>
        <w:t>for your internal use</w:t>
      </w:r>
      <w:r w:rsidR="00DD253A" w:rsidRPr="00FE6320">
        <w:rPr>
          <w:rFonts w:eastAsia="Calibri"/>
          <w:i/>
          <w:iCs/>
          <w:sz w:val="22"/>
          <w:szCs w:val="22"/>
          <w:lang w:val="en-GB" w:eastAsia="de-DE"/>
        </w:rPr>
        <w:t xml:space="preserve"> only</w:t>
      </w:r>
      <w:r w:rsidRPr="00FE6320">
        <w:rPr>
          <w:rFonts w:eastAsia="Calibri"/>
          <w:i/>
          <w:iCs/>
          <w:sz w:val="22"/>
          <w:szCs w:val="22"/>
          <w:lang w:val="en-GB" w:eastAsia="de-DE"/>
        </w:rPr>
        <w:t xml:space="preserve">. You need to fill in and </w:t>
      </w:r>
      <w:r w:rsidRPr="00FE6320">
        <w:rPr>
          <w:rFonts w:eastAsia="Calibri"/>
          <w:b/>
          <w:bCs/>
          <w:i/>
          <w:iCs/>
          <w:sz w:val="22"/>
          <w:szCs w:val="22"/>
          <w:lang w:val="en-GB" w:eastAsia="de-DE"/>
        </w:rPr>
        <w:t xml:space="preserve">submit your </w:t>
      </w:r>
      <w:r w:rsidR="00DC3E58" w:rsidRPr="00FE6320">
        <w:rPr>
          <w:rFonts w:eastAsia="Calibri"/>
          <w:b/>
          <w:bCs/>
          <w:i/>
          <w:iCs/>
          <w:sz w:val="22"/>
          <w:szCs w:val="22"/>
          <w:lang w:val="en-GB" w:eastAsia="de-DE"/>
        </w:rPr>
        <w:t xml:space="preserve">request </w:t>
      </w:r>
      <w:r w:rsidRPr="00FE6320">
        <w:rPr>
          <w:rFonts w:eastAsia="Calibri"/>
          <w:b/>
          <w:bCs/>
          <w:i/>
          <w:iCs/>
          <w:sz w:val="22"/>
          <w:szCs w:val="22"/>
          <w:lang w:val="en-GB" w:eastAsia="de-DE"/>
        </w:rPr>
        <w:t>using the online form</w:t>
      </w:r>
      <w:r w:rsidRPr="00FE6320">
        <w:rPr>
          <w:rFonts w:eastAsia="Calibri"/>
          <w:i/>
          <w:iCs/>
          <w:sz w:val="22"/>
          <w:szCs w:val="22"/>
          <w:lang w:val="en-GB" w:eastAsia="de-DE"/>
        </w:rPr>
        <w:t xml:space="preserve"> on the </w:t>
      </w:r>
      <w:hyperlink r:id="rId11" w:history="1">
        <w:r w:rsidRPr="00FE6320">
          <w:rPr>
            <w:rStyle w:val="Hyperlink"/>
            <w:rFonts w:eastAsia="Calibri"/>
            <w:i/>
            <w:iCs/>
            <w:sz w:val="22"/>
            <w:szCs w:val="22"/>
            <w:lang w:val="en-GB" w:eastAsia="de-DE"/>
          </w:rPr>
          <w:t>peer review page</w:t>
        </w:r>
      </w:hyperlink>
      <w:r w:rsidRPr="00FE6320">
        <w:rPr>
          <w:rFonts w:eastAsia="Calibri"/>
          <w:i/>
          <w:iCs/>
          <w:sz w:val="22"/>
          <w:szCs w:val="22"/>
          <w:lang w:val="en-GB"/>
        </w:rPr>
        <w:t xml:space="preserve"> </w:t>
      </w:r>
      <w:r w:rsidRPr="00FE6320">
        <w:rPr>
          <w:rFonts w:eastAsia="Calibri"/>
          <w:i/>
          <w:iCs/>
          <w:sz w:val="22"/>
          <w:szCs w:val="22"/>
          <w:lang w:val="en-GB" w:eastAsia="de-DE"/>
        </w:rPr>
        <w:t xml:space="preserve">of the Interreg Europe website. </w:t>
      </w:r>
    </w:p>
    <w:tbl>
      <w:tblPr>
        <w:tblStyle w:val="TableGrid1"/>
        <w:tblW w:w="10060" w:type="dxa"/>
        <w:tblLook w:val="04A0" w:firstRow="1" w:lastRow="0" w:firstColumn="1" w:lastColumn="0" w:noHBand="0" w:noVBand="1"/>
      </w:tblPr>
      <w:tblGrid>
        <w:gridCol w:w="2253"/>
        <w:gridCol w:w="1995"/>
        <w:gridCol w:w="5812"/>
      </w:tblGrid>
      <w:tr w:rsidR="007C17C8" w:rsidRPr="00A065D3" w14:paraId="037C24EB" w14:textId="77777777" w:rsidTr="5C8F056F">
        <w:trPr>
          <w:trHeight w:val="627"/>
        </w:trPr>
        <w:tc>
          <w:tcPr>
            <w:tcW w:w="10060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4" w:space="0" w:color="auto"/>
            </w:tcBorders>
            <w:shd w:val="clear" w:color="auto" w:fill="000000" w:themeFill="text1"/>
          </w:tcPr>
          <w:p w14:paraId="32124F62" w14:textId="39147606" w:rsidR="007C17C8" w:rsidRPr="00A065D3" w:rsidRDefault="5EE71AF9" w:rsidP="00385AB9">
            <w:pPr>
              <w:rPr>
                <w:sz w:val="24"/>
                <w:szCs w:val="24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 xml:space="preserve">1. </w:t>
            </w:r>
            <w:r w:rsidR="4D6AD5B1"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>About you</w:t>
            </w:r>
          </w:p>
        </w:tc>
      </w:tr>
      <w:tr w:rsidR="00E81F25" w:rsidRPr="0048480A" w14:paraId="6F5ACAC2" w14:textId="77777777" w:rsidTr="5C8F056F">
        <w:trPr>
          <w:trHeight w:val="740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7DF634" w14:textId="12BCC1CA" w:rsidR="00E81F25" w:rsidRPr="00EF0FD5" w:rsidRDefault="0048480A" w:rsidP="4F23283F">
            <w:pPr>
              <w:spacing w:before="120" w:after="120"/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Note: c</w:t>
            </w:r>
            <w:r w:rsidR="1241C28D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ontact information will be filled out automatically and comes from your community profile. You can edit it by visiting your user dashboard.</w:t>
            </w:r>
          </w:p>
        </w:tc>
      </w:tr>
      <w:tr w:rsidR="007C17C8" w:rsidRPr="00A065D3" w14:paraId="326AF417" w14:textId="77777777" w:rsidTr="00505700">
        <w:tc>
          <w:tcPr>
            <w:tcW w:w="2253" w:type="dxa"/>
            <w:vMerge w:val="restart"/>
            <w:tcBorders>
              <w:top w:val="nil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691711CC" w14:textId="77777777" w:rsidR="00505700" w:rsidRDefault="00194A05" w:rsidP="00285DCC">
            <w:pPr>
              <w:spacing w:before="120" w:after="120"/>
              <w:rPr>
                <w:rFonts w:ascii="Arial" w:eastAsia="Batang" w:hAnsi="Arial" w:cs="Arial"/>
                <w:b/>
                <w:bCs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br/>
            </w:r>
          </w:p>
          <w:p w14:paraId="4CA0F555" w14:textId="66D3DECB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b/>
                <w:bCs/>
                <w:lang w:val="en-GB" w:eastAsia="de-DE"/>
              </w:rPr>
            </w:pPr>
            <w:r w:rsidRPr="00A065D3">
              <w:rPr>
                <w:rFonts w:ascii="Arial" w:eastAsia="Batang" w:hAnsi="Arial" w:cs="Arial"/>
                <w:b/>
                <w:bCs/>
                <w:lang w:val="en-GB" w:eastAsia="de-DE"/>
              </w:rPr>
              <w:t>Your details</w:t>
            </w:r>
          </w:p>
        </w:tc>
        <w:tc>
          <w:tcPr>
            <w:tcW w:w="1995" w:type="dxa"/>
            <w:tcBorders>
              <w:top w:val="nil"/>
              <w:left w:val="single" w:sz="12" w:space="0" w:color="FFFFFF" w:themeColor="background1"/>
              <w:right w:val="nil"/>
            </w:tcBorders>
          </w:tcPr>
          <w:p w14:paraId="55F08CED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Name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85B5224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color w:val="FF0000"/>
                <w:sz w:val="20"/>
                <w:szCs w:val="20"/>
                <w:lang w:val="en-GB" w:eastAsia="de-DE"/>
              </w:rPr>
            </w:pPr>
          </w:p>
        </w:tc>
      </w:tr>
      <w:tr w:rsidR="007C17C8" w:rsidRPr="00A065D3" w14:paraId="428342F9" w14:textId="77777777" w:rsidTr="00505700">
        <w:tc>
          <w:tcPr>
            <w:tcW w:w="2253" w:type="dxa"/>
            <w:vMerge/>
          </w:tcPr>
          <w:p w14:paraId="4C22D4FF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b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1995" w:type="dxa"/>
            <w:tcBorders>
              <w:left w:val="single" w:sz="12" w:space="0" w:color="FFFFFF" w:themeColor="background1"/>
              <w:right w:val="nil"/>
            </w:tcBorders>
          </w:tcPr>
          <w:p w14:paraId="6F520EC7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Email</w:t>
            </w:r>
          </w:p>
        </w:tc>
        <w:tc>
          <w:tcPr>
            <w:tcW w:w="581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A0DE7D2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color w:val="FF0000"/>
                <w:sz w:val="20"/>
                <w:szCs w:val="20"/>
                <w:lang w:val="en-GB" w:eastAsia="de-DE"/>
              </w:rPr>
            </w:pPr>
          </w:p>
        </w:tc>
      </w:tr>
      <w:tr w:rsidR="007C17C8" w:rsidRPr="00A065D3" w14:paraId="0CB31C6D" w14:textId="77777777" w:rsidTr="00505700">
        <w:tc>
          <w:tcPr>
            <w:tcW w:w="2253" w:type="dxa"/>
            <w:vMerge/>
          </w:tcPr>
          <w:p w14:paraId="40AD2293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b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1995" w:type="dxa"/>
            <w:tcBorders>
              <w:left w:val="single" w:sz="12" w:space="0" w:color="FFFFFF" w:themeColor="background1"/>
              <w:right w:val="nil"/>
            </w:tcBorders>
          </w:tcPr>
          <w:p w14:paraId="4D142C41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Contact number</w:t>
            </w:r>
          </w:p>
        </w:tc>
        <w:tc>
          <w:tcPr>
            <w:tcW w:w="581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9F2A510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color w:val="FF0000"/>
                <w:sz w:val="20"/>
                <w:szCs w:val="20"/>
                <w:lang w:val="en-GB" w:eastAsia="de-DE"/>
              </w:rPr>
            </w:pPr>
          </w:p>
        </w:tc>
      </w:tr>
      <w:tr w:rsidR="007C17C8" w:rsidRPr="00A065D3" w14:paraId="53A212DF" w14:textId="77777777" w:rsidTr="00505700">
        <w:trPr>
          <w:trHeight w:val="300"/>
        </w:trPr>
        <w:tc>
          <w:tcPr>
            <w:tcW w:w="2253" w:type="dxa"/>
            <w:vMerge w:val="restart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519BF35C" w14:textId="77777777" w:rsidR="00505700" w:rsidRDefault="00B17CCF" w:rsidP="00505700">
            <w:pPr>
              <w:spacing w:before="120" w:after="120"/>
              <w:rPr>
                <w:rFonts w:ascii="Arial" w:eastAsia="Batang" w:hAnsi="Arial" w:cs="Arial"/>
                <w:b/>
                <w:bCs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br/>
            </w:r>
          </w:p>
          <w:p w14:paraId="4E562B42" w14:textId="41AAD436" w:rsidR="007C17C8" w:rsidRPr="00A065D3" w:rsidRDefault="007C17C8" w:rsidP="00505700">
            <w:pPr>
              <w:spacing w:before="120" w:after="120"/>
              <w:rPr>
                <w:rFonts w:ascii="Arial" w:eastAsia="Batang" w:hAnsi="Arial" w:cs="Arial"/>
                <w:b/>
                <w:bCs/>
                <w:lang w:val="en-GB" w:eastAsia="de-DE"/>
              </w:rPr>
            </w:pPr>
            <w:r w:rsidRPr="00A065D3">
              <w:rPr>
                <w:rFonts w:ascii="Arial" w:eastAsia="Batang" w:hAnsi="Arial" w:cs="Arial"/>
                <w:b/>
                <w:bCs/>
                <w:lang w:val="en-GB" w:eastAsia="de-DE"/>
              </w:rPr>
              <w:t>Your organisation</w:t>
            </w:r>
          </w:p>
          <w:p w14:paraId="5AC65C84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b/>
                <w:bCs/>
                <w:lang w:val="en-GB" w:eastAsia="de-DE"/>
              </w:rPr>
            </w:pPr>
          </w:p>
        </w:tc>
        <w:tc>
          <w:tcPr>
            <w:tcW w:w="1995" w:type="dxa"/>
            <w:tcBorders>
              <w:left w:val="single" w:sz="12" w:space="0" w:color="FFFFFF" w:themeColor="background1"/>
              <w:right w:val="nil"/>
            </w:tcBorders>
          </w:tcPr>
          <w:p w14:paraId="06D8101E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Organisation name</w:t>
            </w:r>
          </w:p>
        </w:tc>
        <w:tc>
          <w:tcPr>
            <w:tcW w:w="581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9EF1269" w14:textId="77777777" w:rsidR="007C17C8" w:rsidRPr="00A065D3" w:rsidRDefault="007C17C8" w:rsidP="00285DC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FF0000"/>
                <w:sz w:val="20"/>
                <w:szCs w:val="20"/>
                <w:lang w:val="en-GB" w:eastAsia="en-GB"/>
              </w:rPr>
            </w:pPr>
          </w:p>
        </w:tc>
      </w:tr>
      <w:tr w:rsidR="007C17C8" w:rsidRPr="00A065D3" w14:paraId="381B95DC" w14:textId="77777777" w:rsidTr="00505700">
        <w:trPr>
          <w:trHeight w:val="300"/>
        </w:trPr>
        <w:tc>
          <w:tcPr>
            <w:tcW w:w="2253" w:type="dxa"/>
            <w:vMerge/>
          </w:tcPr>
          <w:p w14:paraId="0BBACEDB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b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1995" w:type="dxa"/>
            <w:tcBorders>
              <w:left w:val="single" w:sz="12" w:space="0" w:color="FFFFFF" w:themeColor="background1"/>
              <w:bottom w:val="single" w:sz="4" w:space="0" w:color="auto"/>
              <w:right w:val="nil"/>
            </w:tcBorders>
          </w:tcPr>
          <w:p w14:paraId="189E52DF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Country, region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DDE80B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color w:val="FF0000"/>
                <w:sz w:val="20"/>
                <w:szCs w:val="20"/>
                <w:lang w:val="en-GB" w:eastAsia="de-DE"/>
              </w:rPr>
            </w:pPr>
          </w:p>
        </w:tc>
      </w:tr>
      <w:tr w:rsidR="007C17C8" w:rsidRPr="00A065D3" w14:paraId="4D186B4A" w14:textId="77777777" w:rsidTr="00505700">
        <w:trPr>
          <w:trHeight w:val="300"/>
        </w:trPr>
        <w:tc>
          <w:tcPr>
            <w:tcW w:w="2253" w:type="dxa"/>
            <w:vMerge/>
          </w:tcPr>
          <w:p w14:paraId="1550E4AD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b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1995" w:type="dxa"/>
            <w:tcBorders>
              <w:left w:val="single" w:sz="12" w:space="0" w:color="FFFFFF" w:themeColor="background1"/>
              <w:bottom w:val="single" w:sz="4" w:space="0" w:color="auto"/>
              <w:right w:val="nil"/>
            </w:tcBorders>
          </w:tcPr>
          <w:p w14:paraId="5B618CD3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Website link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645B89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color w:val="FF0000"/>
                <w:sz w:val="20"/>
                <w:szCs w:val="20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color w:val="FF0000"/>
                <w:lang w:val="en-GB" w:eastAsia="de-DE"/>
              </w:rPr>
              <w:fldChar w:fldCharType="begin"/>
            </w:r>
            <w:r w:rsidRPr="00A065D3">
              <w:rPr>
                <w:rFonts w:ascii="Arial" w:hAnsi="Arial" w:cs="Arial"/>
                <w:color w:val="FF0000"/>
                <w:sz w:val="20"/>
                <w:szCs w:val="20"/>
                <w:lang w:val="en-GB" w:eastAsia="de-DE"/>
              </w:rPr>
              <w:instrText xml:space="preserve"> XE "</w:instrText>
            </w:r>
            <w:r w:rsidRPr="00A065D3">
              <w:rPr>
                <w:rFonts w:ascii="Arial" w:hAnsi="Arial" w:cs="Arial"/>
                <w:color w:val="FF0000"/>
                <w:sz w:val="20"/>
                <w:szCs w:val="20"/>
                <w:lang w:eastAsia="de-DE"/>
              </w:rPr>
              <w:instrText>Template</w:instrText>
            </w:r>
            <w:r w:rsidRPr="00A065D3">
              <w:rPr>
                <w:rFonts w:ascii="Arial" w:hAnsi="Arial" w:cs="Arial"/>
                <w:color w:val="FF0000"/>
                <w:sz w:val="20"/>
                <w:szCs w:val="20"/>
                <w:lang w:val="en-GB" w:eastAsia="de-DE"/>
              </w:rPr>
              <w:instrText xml:space="preserve">" </w:instrText>
            </w:r>
            <w:r w:rsidRPr="00A065D3">
              <w:rPr>
                <w:rFonts w:ascii="Arial" w:eastAsia="Batang" w:hAnsi="Arial" w:cs="Arial"/>
                <w:color w:val="FF0000"/>
                <w:lang w:val="en-GB" w:eastAsia="de-DE"/>
              </w:rPr>
              <w:fldChar w:fldCharType="end"/>
            </w:r>
          </w:p>
        </w:tc>
      </w:tr>
      <w:tr w:rsidR="009D2C74" w:rsidRPr="00FD561F" w14:paraId="1F948C4C" w14:textId="77777777" w:rsidTr="00505700">
        <w:trPr>
          <w:trHeight w:val="300"/>
        </w:trPr>
        <w:tc>
          <w:tcPr>
            <w:tcW w:w="2253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</w:tcBorders>
          </w:tcPr>
          <w:p w14:paraId="37A9D3CE" w14:textId="77777777" w:rsidR="009D2C74" w:rsidRPr="00505700" w:rsidRDefault="009D2C74" w:rsidP="00285DCC">
            <w:pPr>
              <w:spacing w:before="120" w:after="120"/>
              <w:rPr>
                <w:rFonts w:ascii="Arial" w:eastAsia="Batang" w:hAnsi="Arial" w:cs="Arial"/>
                <w:b/>
                <w:bCs/>
                <w:highlight w:val="yellow"/>
                <w:lang w:val="en-GB" w:eastAsia="de-DE"/>
              </w:rPr>
            </w:pPr>
          </w:p>
        </w:tc>
        <w:tc>
          <w:tcPr>
            <w:tcW w:w="7807" w:type="dxa"/>
            <w:gridSpan w:val="2"/>
            <w:tcBorders>
              <w:left w:val="single" w:sz="12" w:space="0" w:color="FFFFFF" w:themeColor="background1"/>
              <w:bottom w:val="single" w:sz="4" w:space="0" w:color="auto"/>
              <w:right w:val="nil"/>
            </w:tcBorders>
          </w:tcPr>
          <w:p w14:paraId="25E2B050" w14:textId="2B5D68B3" w:rsidR="009D2C74" w:rsidRPr="00505700" w:rsidRDefault="009D2C74" w:rsidP="00285DCC">
            <w:pPr>
              <w:spacing w:before="120" w:after="120"/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</w:pPr>
            <w:r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Are you involved in an Interreg Europe project?</w:t>
            </w:r>
            <w:r w:rsidR="00FB1150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 xml:space="preserve"> </w:t>
            </w:r>
          </w:p>
          <w:p w14:paraId="78458F3A" w14:textId="24E0C2D1" w:rsidR="00CC7BDA" w:rsidRPr="00505700" w:rsidRDefault="00505700" w:rsidP="00285DCC">
            <w:pPr>
              <w:spacing w:before="120" w:after="120"/>
              <w:rPr>
                <w:rFonts w:ascii="Arial" w:eastAsia="Batang" w:hAnsi="Arial" w:cs="Arial"/>
                <w:lang w:val="en-GB" w:eastAsia="de-DE"/>
              </w:rPr>
            </w:pPr>
            <w:r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If yes,</w:t>
            </w:r>
            <w:r w:rsidR="004B10CA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 xml:space="preserve"> </w:t>
            </w:r>
            <w:r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p</w:t>
            </w:r>
            <w:r w:rsidR="004B10CA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lease note that organisations already involved in an Interreg Europe project</w:t>
            </w:r>
            <w:r w:rsidR="00BC3442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 xml:space="preserve"> are not eligible </w:t>
            </w:r>
            <w:r w:rsidR="00F91BE8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for</w:t>
            </w:r>
            <w:r w:rsidR="1F493EB5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 xml:space="preserve"> </w:t>
            </w:r>
            <w:r w:rsidR="004B10CA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 xml:space="preserve">a peer review </w:t>
            </w:r>
            <w:r w:rsidR="00BC3442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address</w:t>
            </w:r>
            <w:r w:rsidR="0031544C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ing</w:t>
            </w:r>
            <w:r w:rsidR="00BC3442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 xml:space="preserve"> </w:t>
            </w:r>
            <w:r w:rsidR="0044569B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 xml:space="preserve">the </w:t>
            </w:r>
            <w:r w:rsidR="0014249F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 xml:space="preserve">policy issue of </w:t>
            </w:r>
            <w:r w:rsidR="0044569B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their project.</w:t>
            </w:r>
            <w:r w:rsidR="00FF5FAC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 xml:space="preserve"> I</w:t>
            </w:r>
            <w:r w:rsidR="004E3CC3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 xml:space="preserve">f you are not eligible for a peer review, you can still </w:t>
            </w:r>
            <w:r w:rsidR="00B036D2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 xml:space="preserve">get </w:t>
            </w:r>
            <w:r w:rsidR="004E3CC3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 xml:space="preserve">expert support by submitting a request through the </w:t>
            </w:r>
            <w:hyperlink r:id="rId12" w:history="1">
              <w:r w:rsidRPr="00505700">
                <w:rPr>
                  <w:rStyle w:val="Hyperlink"/>
                  <w:rFonts w:ascii="Arial" w:eastAsia="Batang" w:hAnsi="Arial" w:cs="Arial"/>
                  <w:sz w:val="20"/>
                  <w:szCs w:val="20"/>
                  <w:lang w:val="en-GB" w:eastAsia="de-DE"/>
                </w:rPr>
                <w:t>Policy helpdesk</w:t>
              </w:r>
            </w:hyperlink>
            <w:r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.</w:t>
            </w:r>
          </w:p>
        </w:tc>
      </w:tr>
    </w:tbl>
    <w:tbl>
      <w:tblPr>
        <w:tblpPr w:leftFromText="180" w:rightFromText="180" w:vertAnchor="text" w:horzAnchor="margin" w:tblpY="35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6"/>
        <w:gridCol w:w="2350"/>
        <w:gridCol w:w="3614"/>
      </w:tblGrid>
      <w:tr w:rsidR="00B17CCF" w:rsidRPr="00E94B66" w14:paraId="1385A316" w14:textId="77777777" w:rsidTr="4F23283F">
        <w:trPr>
          <w:trHeight w:val="250"/>
        </w:trPr>
        <w:tc>
          <w:tcPr>
            <w:tcW w:w="10060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4" w:space="0" w:color="auto"/>
            </w:tcBorders>
            <w:shd w:val="clear" w:color="auto" w:fill="000000" w:themeFill="text1"/>
            <w:tcMar>
              <w:left w:w="108" w:type="dxa"/>
            </w:tcMar>
            <w:vAlign w:val="center"/>
          </w:tcPr>
          <w:p w14:paraId="38EA6731" w14:textId="74F79C35" w:rsidR="00B17CCF" w:rsidRPr="00A065D3" w:rsidRDefault="5EE71AF9" w:rsidP="00385AB9">
            <w:pPr>
              <w:spacing w:line="240" w:lineRule="auto"/>
              <w:jc w:val="left"/>
              <w:rPr>
                <w:lang w:val="en-GB" w:eastAsia="de-DE"/>
              </w:rPr>
            </w:pPr>
            <w:r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 xml:space="preserve">2. </w:t>
            </w:r>
            <w:r w:rsidR="0BA179C4"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>P</w:t>
            </w:r>
            <w:r w:rsidR="58090FF8"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>olicy</w:t>
            </w:r>
            <w:r w:rsidR="0BA179C4"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 xml:space="preserve"> addressed </w:t>
            </w:r>
          </w:p>
        </w:tc>
      </w:tr>
      <w:tr w:rsidR="00A21AE5" w:rsidRPr="00FD561F" w14:paraId="5BCACA7D" w14:textId="77777777" w:rsidTr="00FE6320">
        <w:trPr>
          <w:trHeight w:val="912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694A206C" w14:textId="16BA952C" w:rsidR="00A21AE5" w:rsidRPr="00320FAB" w:rsidRDefault="0E70ADC6" w:rsidP="00EF0FD5">
            <w:pPr>
              <w:spacing w:before="60" w:after="60" w:line="240" w:lineRule="auto"/>
              <w:jc w:val="left"/>
              <w:rPr>
                <w:rFonts w:ascii="Arial" w:eastAsia="Batang" w:hAnsi="Arial" w:cs="Arial"/>
                <w:sz w:val="22"/>
                <w:szCs w:val="22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Please tell us more about the policy </w:t>
            </w:r>
            <w:r w:rsidR="0048480A"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addressed </w:t>
            </w:r>
            <w:r w:rsidR="074B6703"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by </w:t>
            </w:r>
            <w:r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>the peer review</w:t>
            </w:r>
            <w:r w:rsidRPr="4F23283F">
              <w:rPr>
                <w:rFonts w:ascii="Arial" w:eastAsia="Batang" w:hAnsi="Arial" w:cs="Arial"/>
                <w:sz w:val="22"/>
                <w:szCs w:val="22"/>
                <w:lang w:val="en-GB" w:eastAsia="de-DE"/>
              </w:rPr>
              <w:t>.</w:t>
            </w:r>
            <w:r w:rsidR="00A21AE5" w:rsidRPr="00CC4DB8">
              <w:rPr>
                <w:lang w:val="en-GB"/>
              </w:rPr>
              <w:br/>
            </w:r>
            <w:r w:rsidRPr="4F23283F">
              <w:rPr>
                <w:rFonts w:ascii="Arial" w:eastAsia="Batang" w:hAnsi="Arial" w:cs="Arial"/>
                <w:i/>
                <w:iCs/>
                <w:sz w:val="22"/>
                <w:szCs w:val="22"/>
                <w:lang w:val="en-GB" w:eastAsia="de-DE"/>
              </w:rPr>
              <w:t>Note: only authorities directly responsible for th</w:t>
            </w:r>
            <w:r w:rsidR="074B6703" w:rsidRPr="0055196A">
              <w:rPr>
                <w:rFonts w:ascii="Arial" w:eastAsia="Batang" w:hAnsi="Arial" w:cs="Arial"/>
                <w:i/>
                <w:iCs/>
                <w:sz w:val="22"/>
                <w:szCs w:val="22"/>
                <w:lang w:val="en-GB" w:eastAsia="de-DE"/>
              </w:rPr>
              <w:t>is</w:t>
            </w:r>
            <w:r w:rsidRPr="4F23283F">
              <w:rPr>
                <w:rFonts w:ascii="Arial" w:eastAsia="Batang" w:hAnsi="Arial" w:cs="Arial"/>
                <w:i/>
                <w:iCs/>
                <w:sz w:val="22"/>
                <w:szCs w:val="22"/>
                <w:lang w:val="en-GB" w:eastAsia="de-DE"/>
              </w:rPr>
              <w:t xml:space="preserve"> policy </w:t>
            </w:r>
            <w:r w:rsidR="119E2A7F" w:rsidRPr="4F23283F">
              <w:rPr>
                <w:rFonts w:ascii="Arial" w:eastAsia="Batang" w:hAnsi="Arial" w:cs="Arial"/>
                <w:i/>
                <w:iCs/>
                <w:sz w:val="22"/>
                <w:szCs w:val="22"/>
                <w:lang w:val="en-GB" w:eastAsia="de-DE"/>
              </w:rPr>
              <w:t xml:space="preserve">can </w:t>
            </w:r>
            <w:r w:rsidRPr="4F23283F">
              <w:rPr>
                <w:rFonts w:ascii="Arial" w:eastAsia="Batang" w:hAnsi="Arial" w:cs="Arial"/>
                <w:i/>
                <w:iCs/>
                <w:sz w:val="22"/>
                <w:szCs w:val="22"/>
                <w:lang w:val="en-GB" w:eastAsia="de-DE"/>
              </w:rPr>
              <w:t>request a peer review.</w:t>
            </w:r>
          </w:p>
        </w:tc>
      </w:tr>
      <w:tr w:rsidR="00B17CCF" w:rsidRPr="006C5F12" w14:paraId="00F85C3F" w14:textId="77777777" w:rsidTr="00FD561F">
        <w:trPr>
          <w:trHeight w:val="1137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08CE4622" w14:textId="784A2202" w:rsidR="00B17CCF" w:rsidRPr="00A065D3" w:rsidRDefault="00FD561F" w:rsidP="00EF0FD5">
            <w:pPr>
              <w:spacing w:after="0" w:line="240" w:lineRule="auto"/>
              <w:jc w:val="left"/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</w:pPr>
            <w:r w:rsidRPr="00FD561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>Please name the policy instrument addressed (for Investment for jobs and growth goal programmes, please provide the name of the operational programme concerned)</w:t>
            </w: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>:</w:t>
            </w:r>
          </w:p>
        </w:tc>
        <w:tc>
          <w:tcPr>
            <w:tcW w:w="5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9D39EC0" w14:textId="77777777" w:rsidR="00FD561F" w:rsidRDefault="00FD561F" w:rsidP="4F23283F">
            <w:pPr>
              <w:spacing w:before="60" w:after="60" w:line="240" w:lineRule="auto"/>
              <w:jc w:val="left"/>
              <w:rPr>
                <w:rFonts w:ascii="Arial" w:eastAsia="Batang" w:hAnsi="Arial" w:cs="Arial"/>
                <w:lang w:val="en-GB" w:eastAsia="de-DE"/>
              </w:rPr>
            </w:pPr>
          </w:p>
          <w:p w14:paraId="3930DFFB" w14:textId="77777777" w:rsidR="00FD561F" w:rsidRDefault="00FD561F" w:rsidP="4F23283F">
            <w:pPr>
              <w:spacing w:before="60" w:after="60" w:line="240" w:lineRule="auto"/>
              <w:jc w:val="left"/>
              <w:rPr>
                <w:rFonts w:ascii="Arial" w:eastAsia="Batang" w:hAnsi="Arial" w:cs="Arial"/>
                <w:lang w:val="en-GB" w:eastAsia="de-DE"/>
              </w:rPr>
            </w:pPr>
          </w:p>
          <w:p w14:paraId="54E162F1" w14:textId="77777777" w:rsidR="00FD561F" w:rsidRDefault="00FD561F" w:rsidP="4F23283F">
            <w:pPr>
              <w:spacing w:before="60" w:after="60" w:line="240" w:lineRule="auto"/>
              <w:jc w:val="left"/>
              <w:rPr>
                <w:rFonts w:ascii="Arial" w:eastAsia="Batang" w:hAnsi="Arial" w:cs="Arial"/>
                <w:lang w:val="en-GB" w:eastAsia="de-DE"/>
              </w:rPr>
            </w:pPr>
          </w:p>
          <w:p w14:paraId="08296D6C" w14:textId="77777777" w:rsidR="00FD561F" w:rsidRDefault="00FD561F" w:rsidP="4F23283F">
            <w:pPr>
              <w:spacing w:before="60" w:after="60" w:line="240" w:lineRule="auto"/>
              <w:jc w:val="left"/>
              <w:rPr>
                <w:rFonts w:ascii="Arial" w:eastAsia="Batang" w:hAnsi="Arial" w:cs="Arial"/>
                <w:lang w:val="en-GB" w:eastAsia="de-DE"/>
              </w:rPr>
            </w:pPr>
          </w:p>
          <w:p w14:paraId="6C65303C" w14:textId="659D8ACB" w:rsidR="00B17CCF" w:rsidRPr="00A065D3" w:rsidRDefault="074B6703" w:rsidP="4F23283F">
            <w:pPr>
              <w:spacing w:before="60" w:after="60" w:line="240" w:lineRule="auto"/>
              <w:jc w:val="left"/>
              <w:rPr>
                <w:rFonts w:ascii="Arial" w:eastAsia="Batang" w:hAnsi="Arial" w:cs="Arial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lang w:val="en-GB" w:eastAsia="de-DE"/>
              </w:rPr>
              <w:t>_______________________________________</w:t>
            </w:r>
          </w:p>
        </w:tc>
      </w:tr>
      <w:tr w:rsidR="00B17CCF" w:rsidRPr="006C5F12" w14:paraId="3FA695A3" w14:textId="77777777" w:rsidTr="00FD561F">
        <w:trPr>
          <w:trHeight w:val="1509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10E0D417" w14:textId="04B569A2" w:rsidR="00B17CCF" w:rsidRPr="00A065D3" w:rsidRDefault="00FD561F" w:rsidP="005239E6">
            <w:pPr>
              <w:spacing w:after="0" w:line="240" w:lineRule="auto"/>
              <w:jc w:val="left"/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</w:pPr>
            <w:r w:rsidRPr="00FD561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>Is this instrument an Investment for jobs and growth goal programme (i.e. national or regional operational programme)?</w:t>
            </w:r>
          </w:p>
        </w:tc>
        <w:tc>
          <w:tcPr>
            <w:tcW w:w="5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30E11CF" w14:textId="32567A3E" w:rsidR="006C5F12" w:rsidRPr="00A065D3" w:rsidRDefault="006C5F12" w:rsidP="005239E6">
            <w:pPr>
              <w:spacing w:before="60" w:after="60" w:line="240" w:lineRule="auto"/>
              <w:jc w:val="left"/>
              <w:rPr>
                <w:rFonts w:ascii="Arial" w:eastAsia="Batang" w:hAnsi="Arial" w:cs="Arial"/>
                <w:bCs/>
                <w:lang w:val="en-GB" w:eastAsia="de-DE"/>
              </w:rPr>
            </w:pPr>
          </w:p>
          <w:p w14:paraId="0DCE1BA0" w14:textId="58CBEE63" w:rsidR="006C5F12" w:rsidRPr="00A065D3" w:rsidRDefault="006C5F12" w:rsidP="005239E6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en-GB" w:eastAsia="fr-FR"/>
              </w:rPr>
            </w:pPr>
          </w:p>
          <w:p w14:paraId="122B6BFD" w14:textId="77777777" w:rsidR="006C5F12" w:rsidRPr="00A065D3" w:rsidRDefault="006C5F12" w:rsidP="005239E6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en-GB" w:eastAsia="fr-FR"/>
              </w:rPr>
            </w:pPr>
          </w:p>
          <w:p w14:paraId="30E4B461" w14:textId="2720690A" w:rsidR="00FD561F" w:rsidRPr="00A065D3" w:rsidRDefault="00FD561F" w:rsidP="00FD561F">
            <w:pPr>
              <w:pStyle w:val="IE-dateRE"/>
              <w:spacing w:line="240" w:lineRule="auto"/>
              <w:ind w:firstLine="42"/>
              <w:rPr>
                <w:rFonts w:eastAsia="Batang"/>
                <w:szCs w:val="20"/>
                <w:lang w:eastAsia="de-DE"/>
              </w:rPr>
            </w:pPr>
            <w:r w:rsidRPr="00A065D3">
              <w:rPr>
                <w:rFonts w:eastAsia="Batang"/>
                <w:szCs w:val="20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D3">
              <w:rPr>
                <w:rFonts w:eastAsia="Batang"/>
                <w:szCs w:val="20"/>
                <w:lang w:eastAsia="de-DE"/>
              </w:rPr>
              <w:instrText xml:space="preserve"> FORMCHECKBOX </w:instrText>
            </w:r>
            <w:r w:rsidRPr="00A065D3">
              <w:rPr>
                <w:rFonts w:eastAsia="Batang"/>
                <w:szCs w:val="20"/>
                <w:lang w:eastAsia="de-DE"/>
              </w:rPr>
            </w:r>
            <w:r w:rsidRPr="00A065D3">
              <w:rPr>
                <w:rFonts w:eastAsia="Batang"/>
                <w:szCs w:val="20"/>
                <w:lang w:eastAsia="de-DE"/>
              </w:rPr>
              <w:fldChar w:fldCharType="separate"/>
            </w:r>
            <w:r w:rsidRPr="00A065D3">
              <w:rPr>
                <w:rFonts w:eastAsia="Batang"/>
                <w:szCs w:val="20"/>
                <w:lang w:eastAsia="de-DE"/>
              </w:rPr>
              <w:fldChar w:fldCharType="end"/>
            </w:r>
            <w:r w:rsidRPr="00A065D3">
              <w:rPr>
                <w:rFonts w:eastAsia="Batang"/>
                <w:szCs w:val="20"/>
                <w:lang w:eastAsia="de-DE"/>
              </w:rPr>
              <w:t xml:space="preserve"> </w:t>
            </w:r>
            <w:r>
              <w:rPr>
                <w:rFonts w:eastAsia="Batang"/>
                <w:szCs w:val="20"/>
                <w:lang w:eastAsia="de-DE"/>
              </w:rPr>
              <w:t>Yes</w:t>
            </w:r>
            <w:r w:rsidRPr="00A065D3">
              <w:rPr>
                <w:rFonts w:eastAsia="Batang"/>
                <w:szCs w:val="20"/>
                <w:lang w:eastAsia="de-DE"/>
              </w:rPr>
              <w:t xml:space="preserve"> </w:t>
            </w:r>
            <w:r>
              <w:rPr>
                <w:rFonts w:eastAsia="Batang"/>
                <w:szCs w:val="20"/>
                <w:lang w:eastAsia="de-DE"/>
              </w:rPr>
              <w:t xml:space="preserve">                                              </w:t>
            </w:r>
            <w:r w:rsidRPr="00A065D3">
              <w:rPr>
                <w:rFonts w:eastAsia="Batang"/>
                <w:szCs w:val="20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D3">
              <w:rPr>
                <w:rFonts w:eastAsia="Batang"/>
                <w:szCs w:val="20"/>
                <w:lang w:eastAsia="de-DE"/>
              </w:rPr>
              <w:instrText xml:space="preserve"> FORMCHECKBOX </w:instrText>
            </w:r>
            <w:r w:rsidRPr="00A065D3">
              <w:rPr>
                <w:rFonts w:eastAsia="Batang"/>
                <w:szCs w:val="20"/>
                <w:lang w:eastAsia="de-DE"/>
              </w:rPr>
            </w:r>
            <w:r w:rsidRPr="00A065D3">
              <w:rPr>
                <w:rFonts w:eastAsia="Batang"/>
                <w:szCs w:val="20"/>
                <w:lang w:eastAsia="de-DE"/>
              </w:rPr>
              <w:fldChar w:fldCharType="separate"/>
            </w:r>
            <w:r w:rsidRPr="00A065D3">
              <w:rPr>
                <w:rFonts w:eastAsia="Batang"/>
                <w:szCs w:val="20"/>
                <w:lang w:eastAsia="de-DE"/>
              </w:rPr>
              <w:fldChar w:fldCharType="end"/>
            </w:r>
            <w:r w:rsidRPr="00A065D3">
              <w:rPr>
                <w:rFonts w:eastAsia="Batang"/>
                <w:szCs w:val="20"/>
                <w:lang w:eastAsia="de-DE"/>
              </w:rPr>
              <w:t xml:space="preserve"> </w:t>
            </w:r>
            <w:r>
              <w:rPr>
                <w:rFonts w:eastAsia="Batang"/>
                <w:szCs w:val="20"/>
                <w:lang w:eastAsia="de-DE"/>
              </w:rPr>
              <w:t>No</w:t>
            </w:r>
            <w:r w:rsidRPr="00A065D3">
              <w:rPr>
                <w:rFonts w:eastAsia="Batang"/>
                <w:szCs w:val="20"/>
                <w:lang w:eastAsia="de-DE"/>
              </w:rPr>
              <w:t xml:space="preserve"> </w:t>
            </w:r>
          </w:p>
          <w:p w14:paraId="56AC43AD" w14:textId="50E8C594" w:rsidR="00FD561F" w:rsidRPr="00A065D3" w:rsidRDefault="00FD561F" w:rsidP="00FD561F">
            <w:pPr>
              <w:pStyle w:val="IE-dateRE"/>
              <w:spacing w:line="240" w:lineRule="auto"/>
              <w:rPr>
                <w:rFonts w:eastAsia="Batang"/>
                <w:szCs w:val="20"/>
                <w:lang w:eastAsia="de-DE"/>
              </w:rPr>
            </w:pPr>
          </w:p>
          <w:p w14:paraId="1C353107" w14:textId="201E79A1" w:rsidR="00B17CCF" w:rsidRPr="00A065D3" w:rsidRDefault="00B17CCF">
            <w:pPr>
              <w:spacing w:after="0" w:line="240" w:lineRule="auto"/>
              <w:jc w:val="left"/>
              <w:rPr>
                <w:rFonts w:ascii="Arial" w:eastAsia="Batang" w:hAnsi="Arial" w:cs="Arial"/>
                <w:bCs/>
                <w:lang w:val="en-GB" w:eastAsia="de-DE"/>
              </w:rPr>
            </w:pPr>
          </w:p>
        </w:tc>
      </w:tr>
      <w:tr w:rsidR="00B17CCF" w:rsidRPr="00A065D3" w14:paraId="2C553E87" w14:textId="77777777" w:rsidTr="00FD561F">
        <w:trPr>
          <w:trHeight w:val="684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2640F82E" w14:textId="61991E67" w:rsidR="00B17CCF" w:rsidRPr="00A065D3" w:rsidRDefault="3CDC4734" w:rsidP="005239E6">
            <w:pPr>
              <w:spacing w:after="0" w:line="240" w:lineRule="auto"/>
              <w:jc w:val="left"/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lastRenderedPageBreak/>
              <w:t>Please indicate the r</w:t>
            </w:r>
            <w:r w:rsidR="7866B2A7"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elated </w:t>
            </w:r>
            <w:r w:rsidR="3DBBFFDB"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policy </w:t>
            </w:r>
            <w:r w:rsidR="4749A9B1"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objective </w:t>
            </w:r>
            <w:r w:rsidR="7866B2A7"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>of the Interreg Europe Programm</w:t>
            </w:r>
            <w:r w:rsidR="133649AE"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>e</w:t>
            </w:r>
          </w:p>
          <w:p w14:paraId="7FA8F7F8" w14:textId="10B446DB" w:rsidR="00B21019" w:rsidRPr="00A065D3" w:rsidRDefault="00B21019" w:rsidP="005239E6">
            <w:pPr>
              <w:spacing w:after="0" w:line="240" w:lineRule="auto"/>
              <w:jc w:val="left"/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1E002CA" w14:textId="77777777" w:rsidR="00B17CCF" w:rsidRPr="00A065D3" w:rsidRDefault="00B17CCF" w:rsidP="005239E6">
            <w:pPr>
              <w:pStyle w:val="IE-dateRE"/>
              <w:spacing w:line="240" w:lineRule="auto"/>
              <w:rPr>
                <w:rFonts w:eastAsia="Batang"/>
                <w:szCs w:val="20"/>
                <w:lang w:eastAsia="de-DE"/>
              </w:rPr>
            </w:pPr>
            <w:r w:rsidRPr="00A065D3">
              <w:rPr>
                <w:rFonts w:eastAsia="Batang"/>
                <w:szCs w:val="20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D3">
              <w:rPr>
                <w:rFonts w:eastAsia="Batang"/>
                <w:szCs w:val="20"/>
                <w:lang w:eastAsia="de-DE"/>
              </w:rPr>
              <w:instrText xml:space="preserve"> FORMCHECKBOX </w:instrText>
            </w:r>
            <w:r w:rsidRPr="00A065D3">
              <w:rPr>
                <w:rFonts w:eastAsia="Batang"/>
                <w:szCs w:val="20"/>
                <w:lang w:eastAsia="de-DE"/>
              </w:rPr>
            </w:r>
            <w:r w:rsidRPr="00A065D3">
              <w:rPr>
                <w:rFonts w:eastAsia="Batang"/>
                <w:szCs w:val="20"/>
                <w:lang w:eastAsia="de-DE"/>
              </w:rPr>
              <w:fldChar w:fldCharType="separate"/>
            </w:r>
            <w:r w:rsidRPr="00A065D3">
              <w:rPr>
                <w:rFonts w:eastAsia="Batang"/>
                <w:szCs w:val="20"/>
                <w:lang w:eastAsia="de-DE"/>
              </w:rPr>
              <w:fldChar w:fldCharType="end"/>
            </w:r>
            <w:r w:rsidRPr="00A065D3">
              <w:rPr>
                <w:rFonts w:eastAsia="Batang"/>
                <w:szCs w:val="20"/>
                <w:lang w:eastAsia="de-DE"/>
              </w:rPr>
              <w:t xml:space="preserve"> Smart </w:t>
            </w:r>
          </w:p>
          <w:p w14:paraId="79D7DC97" w14:textId="77777777" w:rsidR="00B17CCF" w:rsidRPr="00A065D3" w:rsidRDefault="00B17CCF" w:rsidP="005239E6">
            <w:pPr>
              <w:pStyle w:val="IE-dateRE"/>
              <w:spacing w:line="240" w:lineRule="auto"/>
              <w:rPr>
                <w:rFonts w:eastAsia="Batang"/>
                <w:szCs w:val="20"/>
                <w:lang w:eastAsia="de-DE"/>
              </w:rPr>
            </w:pPr>
            <w:r w:rsidRPr="00A065D3">
              <w:rPr>
                <w:rFonts w:eastAsia="Batang"/>
                <w:szCs w:val="20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D3">
              <w:rPr>
                <w:rFonts w:eastAsia="Batang"/>
                <w:szCs w:val="20"/>
                <w:lang w:eastAsia="de-DE"/>
              </w:rPr>
              <w:instrText xml:space="preserve"> FORMCHECKBOX </w:instrText>
            </w:r>
            <w:r w:rsidRPr="00A065D3">
              <w:rPr>
                <w:rFonts w:eastAsia="Batang"/>
                <w:szCs w:val="20"/>
                <w:lang w:eastAsia="de-DE"/>
              </w:rPr>
            </w:r>
            <w:r w:rsidRPr="00A065D3">
              <w:rPr>
                <w:rFonts w:eastAsia="Batang"/>
                <w:szCs w:val="20"/>
                <w:lang w:eastAsia="de-DE"/>
              </w:rPr>
              <w:fldChar w:fldCharType="separate"/>
            </w:r>
            <w:r w:rsidRPr="00A065D3">
              <w:rPr>
                <w:rFonts w:eastAsia="Batang"/>
                <w:szCs w:val="20"/>
                <w:lang w:eastAsia="de-DE"/>
              </w:rPr>
              <w:fldChar w:fldCharType="end"/>
            </w:r>
            <w:r w:rsidRPr="00A065D3">
              <w:rPr>
                <w:rFonts w:eastAsia="Batang"/>
                <w:szCs w:val="20"/>
                <w:lang w:eastAsia="de-DE"/>
              </w:rPr>
              <w:t xml:space="preserve"> Green </w:t>
            </w:r>
          </w:p>
          <w:p w14:paraId="69368B8F" w14:textId="77777777" w:rsidR="00B17CCF" w:rsidRPr="00A065D3" w:rsidRDefault="00B17CCF" w:rsidP="005239E6">
            <w:pPr>
              <w:pStyle w:val="IE-dateRE"/>
              <w:spacing w:line="240" w:lineRule="auto"/>
              <w:rPr>
                <w:rFonts w:eastAsia="Batang"/>
                <w:szCs w:val="20"/>
                <w:lang w:eastAsia="de-DE"/>
              </w:rPr>
            </w:pPr>
            <w:r w:rsidRPr="00A065D3">
              <w:rPr>
                <w:rFonts w:eastAsia="Batang"/>
                <w:szCs w:val="20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D3">
              <w:rPr>
                <w:rFonts w:eastAsia="Batang"/>
                <w:szCs w:val="20"/>
                <w:lang w:eastAsia="de-DE"/>
              </w:rPr>
              <w:instrText xml:space="preserve"> FORMCHECKBOX </w:instrText>
            </w:r>
            <w:r w:rsidRPr="00A065D3">
              <w:rPr>
                <w:rFonts w:eastAsia="Batang"/>
                <w:szCs w:val="20"/>
                <w:lang w:eastAsia="de-DE"/>
              </w:rPr>
            </w:r>
            <w:r w:rsidRPr="00A065D3">
              <w:rPr>
                <w:rFonts w:eastAsia="Batang"/>
                <w:szCs w:val="20"/>
                <w:lang w:eastAsia="de-DE"/>
              </w:rPr>
              <w:fldChar w:fldCharType="separate"/>
            </w:r>
            <w:r w:rsidRPr="00A065D3">
              <w:rPr>
                <w:rFonts w:eastAsia="Batang"/>
                <w:szCs w:val="20"/>
                <w:lang w:eastAsia="de-DE"/>
              </w:rPr>
              <w:fldChar w:fldCharType="end"/>
            </w:r>
            <w:r w:rsidRPr="00A065D3">
              <w:rPr>
                <w:rFonts w:eastAsia="Batang"/>
                <w:szCs w:val="20"/>
                <w:lang w:eastAsia="de-DE"/>
              </w:rPr>
              <w:t xml:space="preserve"> Connected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0D4ED" w14:textId="36D3297A" w:rsidR="00B21019" w:rsidRPr="00A065D3" w:rsidRDefault="00B21019" w:rsidP="005239E6">
            <w:pPr>
              <w:pStyle w:val="IE-dateRE"/>
              <w:spacing w:line="240" w:lineRule="auto"/>
              <w:rPr>
                <w:rFonts w:eastAsia="Batang"/>
                <w:szCs w:val="20"/>
                <w:lang w:eastAsia="de-DE"/>
              </w:rPr>
            </w:pPr>
            <w:r w:rsidRPr="00A065D3">
              <w:rPr>
                <w:rFonts w:eastAsia="Batang"/>
                <w:szCs w:val="20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D3">
              <w:rPr>
                <w:rFonts w:eastAsia="Batang"/>
                <w:szCs w:val="20"/>
                <w:lang w:eastAsia="de-DE"/>
              </w:rPr>
              <w:instrText xml:space="preserve"> FORMCHECKBOX </w:instrText>
            </w:r>
            <w:r w:rsidRPr="00A065D3">
              <w:rPr>
                <w:rFonts w:eastAsia="Batang"/>
                <w:szCs w:val="20"/>
                <w:lang w:eastAsia="de-DE"/>
              </w:rPr>
            </w:r>
            <w:r w:rsidRPr="00A065D3">
              <w:rPr>
                <w:rFonts w:eastAsia="Batang"/>
                <w:szCs w:val="20"/>
                <w:lang w:eastAsia="de-DE"/>
              </w:rPr>
              <w:fldChar w:fldCharType="separate"/>
            </w:r>
            <w:r w:rsidRPr="00A065D3">
              <w:rPr>
                <w:rFonts w:eastAsia="Batang"/>
                <w:szCs w:val="20"/>
                <w:lang w:eastAsia="de-DE"/>
              </w:rPr>
              <w:fldChar w:fldCharType="end"/>
            </w:r>
            <w:r w:rsidRPr="00A065D3">
              <w:rPr>
                <w:rFonts w:eastAsia="Batang"/>
                <w:szCs w:val="20"/>
                <w:lang w:eastAsia="de-DE"/>
              </w:rPr>
              <w:t xml:space="preserve"> Social </w:t>
            </w:r>
          </w:p>
          <w:p w14:paraId="2D754278" w14:textId="4E6C213D" w:rsidR="00B21019" w:rsidRPr="00A065D3" w:rsidRDefault="00B21019" w:rsidP="005239E6">
            <w:pPr>
              <w:pStyle w:val="IE-dateRE"/>
              <w:spacing w:line="240" w:lineRule="auto"/>
              <w:rPr>
                <w:rFonts w:eastAsia="Batang"/>
                <w:szCs w:val="20"/>
                <w:lang w:eastAsia="de-DE"/>
              </w:rPr>
            </w:pPr>
            <w:r w:rsidRPr="00A065D3">
              <w:rPr>
                <w:rFonts w:eastAsia="Batang"/>
                <w:szCs w:val="20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D3">
              <w:rPr>
                <w:rFonts w:eastAsia="Batang"/>
                <w:szCs w:val="20"/>
                <w:lang w:eastAsia="de-DE"/>
              </w:rPr>
              <w:instrText xml:space="preserve"> FORMCHECKBOX </w:instrText>
            </w:r>
            <w:r w:rsidRPr="00A065D3">
              <w:rPr>
                <w:rFonts w:eastAsia="Batang"/>
                <w:szCs w:val="20"/>
                <w:lang w:eastAsia="de-DE"/>
              </w:rPr>
            </w:r>
            <w:r w:rsidRPr="00A065D3">
              <w:rPr>
                <w:rFonts w:eastAsia="Batang"/>
                <w:szCs w:val="20"/>
                <w:lang w:eastAsia="de-DE"/>
              </w:rPr>
              <w:fldChar w:fldCharType="separate"/>
            </w:r>
            <w:r w:rsidRPr="00A065D3">
              <w:rPr>
                <w:rFonts w:eastAsia="Batang"/>
                <w:szCs w:val="20"/>
                <w:lang w:eastAsia="de-DE"/>
              </w:rPr>
              <w:fldChar w:fldCharType="end"/>
            </w:r>
            <w:r w:rsidRPr="00A065D3">
              <w:rPr>
                <w:rFonts w:eastAsia="Batang"/>
                <w:szCs w:val="20"/>
                <w:lang w:eastAsia="de-DE"/>
              </w:rPr>
              <w:t xml:space="preserve"> Citizens </w:t>
            </w:r>
          </w:p>
          <w:p w14:paraId="62492D21" w14:textId="04F9E20E" w:rsidR="00B17CCF" w:rsidRPr="00A065D3" w:rsidRDefault="00B21019" w:rsidP="005239E6">
            <w:pPr>
              <w:pStyle w:val="IE-dateRE"/>
              <w:spacing w:line="240" w:lineRule="auto"/>
              <w:rPr>
                <w:szCs w:val="20"/>
                <w:lang w:eastAsia="de-DE"/>
              </w:rPr>
            </w:pPr>
            <w:r w:rsidRPr="00A065D3">
              <w:rPr>
                <w:rFonts w:eastAsia="Batang"/>
                <w:szCs w:val="20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D3">
              <w:rPr>
                <w:rFonts w:eastAsia="Batang"/>
                <w:szCs w:val="20"/>
                <w:lang w:eastAsia="de-DE"/>
              </w:rPr>
              <w:instrText xml:space="preserve"> FORMCHECKBOX </w:instrText>
            </w:r>
            <w:r w:rsidRPr="00A065D3">
              <w:rPr>
                <w:rFonts w:eastAsia="Batang"/>
                <w:szCs w:val="20"/>
                <w:lang w:eastAsia="de-DE"/>
              </w:rPr>
            </w:r>
            <w:r w:rsidRPr="00A065D3">
              <w:rPr>
                <w:rFonts w:eastAsia="Batang"/>
                <w:szCs w:val="20"/>
                <w:lang w:eastAsia="de-DE"/>
              </w:rPr>
              <w:fldChar w:fldCharType="separate"/>
            </w:r>
            <w:r w:rsidRPr="00A065D3">
              <w:rPr>
                <w:rFonts w:eastAsia="Batang"/>
                <w:szCs w:val="20"/>
                <w:lang w:eastAsia="de-DE"/>
              </w:rPr>
              <w:fldChar w:fldCharType="end"/>
            </w:r>
            <w:r w:rsidRPr="00A065D3">
              <w:rPr>
                <w:rFonts w:eastAsia="Batang"/>
                <w:szCs w:val="20"/>
                <w:lang w:eastAsia="de-DE"/>
              </w:rPr>
              <w:t xml:space="preserve"> Governance</w:t>
            </w:r>
          </w:p>
        </w:tc>
      </w:tr>
    </w:tbl>
    <w:p w14:paraId="449400E2" w14:textId="30BE5F90" w:rsidR="007C17C8" w:rsidRPr="00A065D3" w:rsidRDefault="007C17C8" w:rsidP="007C17C8">
      <w:pPr>
        <w:spacing w:after="120"/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</w:pPr>
    </w:p>
    <w:tbl>
      <w:tblPr>
        <w:tblpPr w:leftFromText="180" w:rightFromText="180" w:vertAnchor="text" w:horzAnchor="margin" w:tblpY="-27"/>
        <w:tblW w:w="10060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0060"/>
      </w:tblGrid>
      <w:tr w:rsidR="00A115D7" w:rsidRPr="00432E2D" w14:paraId="5EFE4356" w14:textId="77777777" w:rsidTr="5C8F056F">
        <w:trPr>
          <w:trHeight w:val="533"/>
        </w:trPr>
        <w:tc>
          <w:tcPr>
            <w:tcW w:w="10060" w:type="dxa"/>
            <w:tcBorders>
              <w:bottom w:val="nil"/>
            </w:tcBorders>
            <w:shd w:val="clear" w:color="auto" w:fill="000000" w:themeFill="text1"/>
            <w:tcMar>
              <w:left w:w="108" w:type="dxa"/>
            </w:tcMar>
            <w:vAlign w:val="center"/>
          </w:tcPr>
          <w:p w14:paraId="411BB512" w14:textId="1ED8BF63" w:rsidR="00A115D7" w:rsidRPr="00A065D3" w:rsidRDefault="5EE71AF9" w:rsidP="4F23283F">
            <w:pPr>
              <w:spacing w:line="240" w:lineRule="auto"/>
              <w:jc w:val="left"/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 xml:space="preserve">3. </w:t>
            </w:r>
            <w:r w:rsidR="074B6703"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 xml:space="preserve">Your </w:t>
            </w:r>
            <w:r w:rsidR="5A0AFC21"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>n</w:t>
            </w:r>
            <w:r w:rsidR="00A115D7"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>eed</w:t>
            </w:r>
          </w:p>
        </w:tc>
      </w:tr>
      <w:tr w:rsidR="00A115D7" w:rsidRPr="00FD561F" w14:paraId="12237DB0" w14:textId="77777777" w:rsidTr="5C8F056F">
        <w:trPr>
          <w:trHeight w:val="680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108" w:type="dxa"/>
            </w:tcMar>
          </w:tcPr>
          <w:p w14:paraId="5B6A253D" w14:textId="6461D462" w:rsidR="00A115D7" w:rsidRPr="00A065D3" w:rsidRDefault="5EE71AF9" w:rsidP="4F23283F">
            <w:pPr>
              <w:spacing w:before="120" w:after="60"/>
              <w:jc w:val="left"/>
              <w:rPr>
                <w:rFonts w:ascii="Arial" w:eastAsia="Batang" w:hAnsi="Arial" w:cs="Arial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b/>
                <w:bCs/>
                <w:lang w:val="en-GB" w:eastAsia="de-DE"/>
              </w:rPr>
              <w:t xml:space="preserve">Please </w:t>
            </w:r>
            <w:r w:rsidR="54F4BFE8" w:rsidRPr="4F23283F">
              <w:rPr>
                <w:rFonts w:ascii="Arial" w:eastAsia="Batang" w:hAnsi="Arial" w:cs="Arial"/>
                <w:b/>
                <w:bCs/>
                <w:lang w:val="en-GB" w:eastAsia="de-DE"/>
              </w:rPr>
              <w:t xml:space="preserve">describe </w:t>
            </w:r>
            <w:r w:rsidRPr="4F23283F">
              <w:rPr>
                <w:rFonts w:ascii="Arial" w:eastAsia="Batang" w:hAnsi="Arial" w:cs="Arial"/>
                <w:b/>
                <w:bCs/>
                <w:lang w:val="en-GB" w:eastAsia="de-DE"/>
              </w:rPr>
              <w:t xml:space="preserve">the </w:t>
            </w:r>
            <w:r w:rsidR="687B0348" w:rsidRPr="4F23283F">
              <w:rPr>
                <w:rFonts w:ascii="Arial" w:eastAsia="Batang" w:hAnsi="Arial" w:cs="Arial"/>
                <w:b/>
                <w:bCs/>
                <w:lang w:val="en-GB" w:eastAsia="de-DE"/>
              </w:rPr>
              <w:t xml:space="preserve">policy </w:t>
            </w:r>
            <w:r w:rsidRPr="4F23283F">
              <w:rPr>
                <w:rFonts w:ascii="Arial" w:eastAsia="Batang" w:hAnsi="Arial" w:cs="Arial"/>
                <w:b/>
                <w:bCs/>
                <w:lang w:val="en-GB" w:eastAsia="de-DE"/>
              </w:rPr>
              <w:t xml:space="preserve">issue </w:t>
            </w:r>
            <w:r w:rsidR="687B0348" w:rsidRPr="4F23283F">
              <w:rPr>
                <w:rFonts w:ascii="Arial" w:eastAsia="Batang" w:hAnsi="Arial" w:cs="Arial"/>
                <w:b/>
                <w:bCs/>
                <w:lang w:val="en-GB" w:eastAsia="de-DE"/>
              </w:rPr>
              <w:t>on</w:t>
            </w:r>
            <w:r w:rsidRPr="4F23283F">
              <w:rPr>
                <w:rFonts w:ascii="Arial" w:eastAsia="Batang" w:hAnsi="Arial" w:cs="Arial"/>
                <w:b/>
                <w:bCs/>
                <w:lang w:val="en-GB" w:eastAsia="de-DE"/>
              </w:rPr>
              <w:t xml:space="preserve"> which you </w:t>
            </w:r>
            <w:r w:rsidR="687B0348" w:rsidRPr="4F23283F">
              <w:rPr>
                <w:rFonts w:ascii="Arial" w:eastAsia="Batang" w:hAnsi="Arial" w:cs="Arial"/>
                <w:b/>
                <w:bCs/>
                <w:lang w:val="en-GB" w:eastAsia="de-DE"/>
              </w:rPr>
              <w:t>need</w:t>
            </w:r>
            <w:r w:rsidRPr="4F23283F">
              <w:rPr>
                <w:rFonts w:ascii="Arial" w:eastAsia="Batang" w:hAnsi="Arial" w:cs="Arial"/>
                <w:b/>
                <w:bCs/>
                <w:lang w:val="en-GB" w:eastAsia="de-DE"/>
              </w:rPr>
              <w:t xml:space="preserve"> advice </w:t>
            </w:r>
            <w:r w:rsidR="00A115D7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(e.g.</w:t>
            </w:r>
            <w:r w:rsidR="7DC55087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,</w:t>
            </w:r>
            <w:r w:rsidR="139BD894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 xml:space="preserve"> </w:t>
            </w:r>
            <w:r w:rsidR="00A115D7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context, exact nature of the difficulties encountered, stakeholder</w:t>
            </w:r>
            <w:r w:rsidR="139BD894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s</w:t>
            </w:r>
            <w:r w:rsidR="00A115D7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 xml:space="preserve"> concerned</w:t>
            </w:r>
            <w:r w:rsidR="7DC55087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).</w:t>
            </w:r>
            <w:r w:rsidR="74B55259" w:rsidRPr="7FE36DC7">
              <w:rPr>
                <w:rFonts w:ascii="Arial" w:eastAsia="Batang" w:hAnsi="Arial" w:cs="Arial"/>
                <w:i/>
                <w:iCs/>
                <w:lang w:val="en-GB" w:eastAsia="de-DE"/>
              </w:rPr>
              <w:t xml:space="preserve"> </w:t>
            </w:r>
          </w:p>
        </w:tc>
      </w:tr>
      <w:tr w:rsidR="00A115D7" w:rsidRPr="00FD561F" w14:paraId="7C423B6D" w14:textId="77777777" w:rsidTr="5C8F056F">
        <w:trPr>
          <w:trHeight w:val="709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6998B52" w14:textId="77777777" w:rsidR="00A115D7" w:rsidRPr="00A065D3" w:rsidRDefault="00A115D7" w:rsidP="00F31657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52D61C9D" w14:textId="77777777" w:rsidR="002F2B0C" w:rsidRPr="00A065D3" w:rsidRDefault="002F2B0C" w:rsidP="00F31657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5FB4F04D" w14:textId="77777777" w:rsidR="002F2B0C" w:rsidRPr="00A065D3" w:rsidRDefault="002F2B0C" w:rsidP="00F31657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603EB317" w14:textId="77777777" w:rsidR="002F2B0C" w:rsidRPr="00A065D3" w:rsidRDefault="002F2B0C" w:rsidP="00F31657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6303CE6A" w14:textId="77777777" w:rsidR="00A115D7" w:rsidRPr="00A065D3" w:rsidRDefault="00A115D7" w:rsidP="00F31657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2412B1F8" w14:textId="77777777" w:rsidR="00A115D7" w:rsidRPr="00A065D3" w:rsidRDefault="00A115D7" w:rsidP="00F31657">
            <w:pPr>
              <w:spacing w:before="120" w:after="60"/>
              <w:contextualSpacing/>
              <w:jc w:val="left"/>
              <w:rPr>
                <w:rFonts w:ascii="Arial" w:eastAsia="Batang" w:hAnsi="Arial" w:cs="Arial"/>
                <w:bCs/>
                <w:lang w:val="en-GB" w:eastAsia="de-DE"/>
              </w:rPr>
            </w:pPr>
          </w:p>
        </w:tc>
      </w:tr>
      <w:tr w:rsidR="00177056" w:rsidRPr="00177056" w14:paraId="1519F378" w14:textId="77777777" w:rsidTr="5C8F056F">
        <w:trPr>
          <w:trHeight w:val="492"/>
        </w:trPr>
        <w:tc>
          <w:tcPr>
            <w:tcW w:w="10060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108" w:type="dxa"/>
            </w:tcMar>
          </w:tcPr>
          <w:p w14:paraId="4671C185" w14:textId="27864FA2" w:rsidR="00177056" w:rsidRPr="00A065D3" w:rsidRDefault="47DF9D39" w:rsidP="00FE6320">
            <w:pPr>
              <w:spacing w:after="120"/>
              <w:jc w:val="right"/>
              <w:rPr>
                <w:rFonts w:ascii="Arial" w:eastAsia="Times New Roman" w:hAnsi="Arial" w:cs="Arial"/>
                <w:lang w:val="en-GB" w:eastAsia="de-DE"/>
              </w:rPr>
            </w:pPr>
            <w:r w:rsidRPr="00A065D3">
              <w:rPr>
                <w:rFonts w:ascii="Arial" w:eastAsia="Calibri" w:hAnsi="Arial" w:cs="Arial"/>
                <w:color w:val="000000"/>
                <w:shd w:val="clear" w:color="auto" w:fill="FFFFFF"/>
                <w:lang w:val="en-GB" w:eastAsia="de-DE"/>
              </w:rPr>
              <w:t xml:space="preserve">[max. </w:t>
            </w:r>
            <w:r>
              <w:rPr>
                <w:rFonts w:ascii="Arial" w:eastAsia="Calibri" w:hAnsi="Arial" w:cs="Arial"/>
                <w:color w:val="000000"/>
                <w:shd w:val="clear" w:color="auto" w:fill="FFFFFF"/>
                <w:lang w:val="en-GB" w:eastAsia="de-DE"/>
              </w:rPr>
              <w:t>4</w:t>
            </w:r>
            <w:r w:rsidRPr="00A065D3">
              <w:rPr>
                <w:rFonts w:ascii="Arial" w:eastAsia="Calibri" w:hAnsi="Arial" w:cs="Arial"/>
                <w:color w:val="000000"/>
                <w:shd w:val="clear" w:color="auto" w:fill="FFFFFF"/>
                <w:lang w:val="en-GB" w:eastAsia="de-DE"/>
              </w:rPr>
              <w:t>,</w:t>
            </w:r>
            <w:r>
              <w:rPr>
                <w:rFonts w:ascii="Arial" w:eastAsia="Calibri" w:hAnsi="Arial" w:cs="Arial"/>
                <w:color w:val="000000"/>
                <w:shd w:val="clear" w:color="auto" w:fill="FFFFFF"/>
                <w:lang w:val="en-GB" w:eastAsia="de-DE"/>
              </w:rPr>
              <w:t>0</w:t>
            </w:r>
            <w:r w:rsidRPr="00A065D3">
              <w:rPr>
                <w:rFonts w:ascii="Arial" w:eastAsia="Calibri" w:hAnsi="Arial" w:cs="Arial"/>
                <w:color w:val="000000"/>
                <w:shd w:val="clear" w:color="auto" w:fill="FFFFFF"/>
                <w:lang w:val="en-GB" w:eastAsia="de-DE"/>
              </w:rPr>
              <w:t>00 characters]</w:t>
            </w:r>
          </w:p>
        </w:tc>
      </w:tr>
      <w:tr w:rsidR="00177056" w:rsidRPr="00FD561F" w14:paraId="57B2619F" w14:textId="77777777" w:rsidTr="5C8F056F">
        <w:trPr>
          <w:trHeight w:val="709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EDCC722" w14:textId="6A737A06" w:rsidR="00177056" w:rsidRPr="00505700" w:rsidRDefault="0FC901F1" w:rsidP="4F23283F">
            <w:pPr>
              <w:spacing w:after="120"/>
              <w:jc w:val="left"/>
              <w:rPr>
                <w:b/>
                <w:bCs/>
                <w:lang w:val="en-GB"/>
              </w:rPr>
            </w:pPr>
            <w:r w:rsidRPr="00505700">
              <w:rPr>
                <w:b/>
                <w:bCs/>
                <w:lang w:val="en-GB"/>
              </w:rPr>
              <w:t xml:space="preserve">If you are a partner in an Interreg Europe project, </w:t>
            </w:r>
            <w:r w:rsidR="3DDFD66D" w:rsidRPr="00505700">
              <w:rPr>
                <w:b/>
                <w:bCs/>
                <w:lang w:val="en-GB"/>
              </w:rPr>
              <w:t>please indicate</w:t>
            </w:r>
            <w:r w:rsidR="717F806D" w:rsidRPr="00505700">
              <w:rPr>
                <w:b/>
                <w:bCs/>
                <w:lang w:val="en-GB"/>
              </w:rPr>
              <w:t xml:space="preserve"> your project acronym</w:t>
            </w:r>
            <w:r w:rsidR="6EE29DF8" w:rsidRPr="00505700">
              <w:rPr>
                <w:b/>
                <w:bCs/>
                <w:lang w:val="en-GB"/>
              </w:rPr>
              <w:t xml:space="preserve"> and explain</w:t>
            </w:r>
            <w:r w:rsidR="717F806D" w:rsidRPr="00505700">
              <w:rPr>
                <w:b/>
                <w:bCs/>
                <w:lang w:val="en-GB"/>
              </w:rPr>
              <w:t xml:space="preserve"> </w:t>
            </w:r>
            <w:r w:rsidRPr="00505700">
              <w:rPr>
                <w:b/>
                <w:bCs/>
                <w:lang w:val="en-GB"/>
              </w:rPr>
              <w:t xml:space="preserve">how this policy issue is different from the issue addressed in </w:t>
            </w:r>
            <w:r w:rsidR="0C7234D3" w:rsidRPr="00505700">
              <w:rPr>
                <w:b/>
                <w:bCs/>
                <w:lang w:val="en-GB"/>
              </w:rPr>
              <w:t xml:space="preserve">your </w:t>
            </w:r>
            <w:r w:rsidRPr="00505700">
              <w:rPr>
                <w:b/>
                <w:bCs/>
                <w:lang w:val="en-GB"/>
              </w:rPr>
              <w:t>project.</w:t>
            </w:r>
          </w:p>
          <w:p w14:paraId="66A4B4A1" w14:textId="74B982D3" w:rsidR="00177056" w:rsidRPr="00505700" w:rsidRDefault="382AEC12" w:rsidP="5C8F056F">
            <w:pPr>
              <w:spacing w:after="120"/>
              <w:jc w:val="left"/>
              <w:rPr>
                <w:rFonts w:ascii="Arial" w:eastAsia="Calibri" w:hAnsi="Arial" w:cs="Arial"/>
                <w:i/>
                <w:iCs/>
                <w:color w:val="000000"/>
                <w:highlight w:val="yellow"/>
                <w:shd w:val="clear" w:color="auto" w:fill="FFFFFF"/>
                <w:lang w:val="en-GB" w:eastAsia="de-DE"/>
              </w:rPr>
            </w:pPr>
            <w:r w:rsidRPr="00505700">
              <w:rPr>
                <w:i/>
                <w:iCs/>
                <w:color w:val="000000"/>
                <w:shd w:val="clear" w:color="auto" w:fill="FFFFFF"/>
                <w:lang w:val="en-GB"/>
              </w:rPr>
              <w:t xml:space="preserve">Note: </w:t>
            </w:r>
            <w:r w:rsidR="57A396D6" w:rsidRPr="00505700">
              <w:rPr>
                <w:i/>
                <w:iCs/>
                <w:color w:val="000000"/>
                <w:shd w:val="clear" w:color="auto" w:fill="FFFFFF"/>
                <w:lang w:val="en-GB"/>
              </w:rPr>
              <w:t>to be eligible, the reques</w:t>
            </w:r>
            <w:r w:rsidR="56C55F2E" w:rsidRPr="00505700">
              <w:rPr>
                <w:i/>
                <w:iCs/>
                <w:color w:val="000000"/>
                <w:shd w:val="clear" w:color="auto" w:fill="FFFFFF"/>
                <w:lang w:val="en-GB"/>
              </w:rPr>
              <w:t>t need</w:t>
            </w:r>
            <w:r w:rsidR="17FB6731" w:rsidRPr="00505700">
              <w:rPr>
                <w:i/>
                <w:iCs/>
                <w:color w:val="000000"/>
                <w:shd w:val="clear" w:color="auto" w:fill="FFFFFF"/>
                <w:lang w:val="en-GB"/>
              </w:rPr>
              <w:t>s</w:t>
            </w:r>
            <w:r w:rsidR="56C55F2E" w:rsidRPr="00505700">
              <w:rPr>
                <w:i/>
                <w:iCs/>
                <w:color w:val="000000"/>
                <w:shd w:val="clear" w:color="auto" w:fill="FFFFFF"/>
                <w:lang w:val="en-GB"/>
              </w:rPr>
              <w:t xml:space="preserve"> to be </w:t>
            </w:r>
            <w:r w:rsidR="3C6E5C7E" w:rsidRPr="00505700">
              <w:rPr>
                <w:i/>
                <w:iCs/>
                <w:color w:val="000000"/>
                <w:shd w:val="clear" w:color="auto" w:fill="FFFFFF"/>
                <w:lang w:val="en-GB"/>
              </w:rPr>
              <w:t>on a different issue</w:t>
            </w:r>
            <w:r w:rsidR="3C5CCB25" w:rsidRPr="00505700">
              <w:rPr>
                <w:i/>
                <w:iCs/>
                <w:color w:val="000000"/>
                <w:shd w:val="clear" w:color="auto" w:fill="FFFFFF"/>
                <w:lang w:val="en-GB"/>
              </w:rPr>
              <w:t>. P</w:t>
            </w:r>
            <w:r w:rsidR="4A787A3C" w:rsidRPr="00505700">
              <w:rPr>
                <w:i/>
                <w:iCs/>
                <w:color w:val="000000"/>
                <w:shd w:val="clear" w:color="auto" w:fill="FFFFFF"/>
                <w:lang w:val="en-GB"/>
              </w:rPr>
              <w:t xml:space="preserve">riority is also given to </w:t>
            </w:r>
            <w:r w:rsidR="028D9305" w:rsidRPr="00505700">
              <w:rPr>
                <w:i/>
                <w:iCs/>
                <w:color w:val="000000"/>
                <w:shd w:val="clear" w:color="auto" w:fill="FFFFFF"/>
                <w:lang w:val="en-GB"/>
              </w:rPr>
              <w:t xml:space="preserve">organisations </w:t>
            </w:r>
            <w:r w:rsidR="4A787A3C" w:rsidRPr="00505700">
              <w:rPr>
                <w:i/>
                <w:iCs/>
                <w:color w:val="000000"/>
                <w:shd w:val="clear" w:color="auto" w:fill="FFFFFF"/>
                <w:lang w:val="en-GB"/>
              </w:rPr>
              <w:t>not yet involved</w:t>
            </w:r>
            <w:r w:rsidR="028D9305" w:rsidRPr="00505700">
              <w:rPr>
                <w:i/>
                <w:iCs/>
                <w:color w:val="000000"/>
                <w:shd w:val="clear" w:color="auto" w:fill="FFFFFF"/>
                <w:lang w:val="en-GB"/>
              </w:rPr>
              <w:t xml:space="preserve"> </w:t>
            </w:r>
            <w:r w:rsidR="028D9305" w:rsidRPr="00505700">
              <w:rPr>
                <w:i/>
                <w:iCs/>
                <w:color w:val="000000" w:themeColor="text1"/>
                <w:lang w:val="en-GB"/>
              </w:rPr>
              <w:t>in Interreg Europe projects</w:t>
            </w:r>
            <w:r w:rsidR="028D9305" w:rsidRPr="00505700">
              <w:rPr>
                <w:i/>
                <w:iCs/>
                <w:color w:val="000000"/>
                <w:shd w:val="clear" w:color="auto" w:fill="FFFFFF"/>
                <w:lang w:val="en-GB"/>
              </w:rPr>
              <w:t xml:space="preserve"> </w:t>
            </w:r>
          </w:p>
        </w:tc>
      </w:tr>
      <w:tr w:rsidR="00177056" w:rsidRPr="00FD561F" w14:paraId="3063AC7F" w14:textId="77777777" w:rsidTr="5C8F056F">
        <w:trPr>
          <w:trHeight w:val="709"/>
        </w:trPr>
        <w:tc>
          <w:tcPr>
            <w:tcW w:w="1006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1673B88" w14:textId="77777777" w:rsidR="00177056" w:rsidRPr="00B140DB" w:rsidRDefault="00177056" w:rsidP="4F23283F">
            <w:pPr>
              <w:spacing w:after="120"/>
              <w:jc w:val="left"/>
              <w:rPr>
                <w:b/>
                <w:bCs/>
                <w:i/>
                <w:iCs/>
                <w:lang w:val="en-GB"/>
              </w:rPr>
            </w:pPr>
          </w:p>
        </w:tc>
      </w:tr>
    </w:tbl>
    <w:p w14:paraId="778FA40C" w14:textId="70E40871" w:rsidR="007C17C8" w:rsidRDefault="007C17C8" w:rsidP="005457F0">
      <w:pPr>
        <w:spacing w:after="120"/>
        <w:jc w:val="right"/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</w:pPr>
    </w:p>
    <w:p w14:paraId="376D127A" w14:textId="77777777" w:rsidR="00177056" w:rsidRPr="00A065D3" w:rsidRDefault="00177056" w:rsidP="005457F0">
      <w:pPr>
        <w:spacing w:after="120"/>
        <w:jc w:val="right"/>
        <w:rPr>
          <w:rFonts w:ascii="Arial" w:eastAsia="Calibri" w:hAnsi="Arial" w:cs="Arial"/>
          <w:color w:val="000000"/>
          <w:shd w:val="clear" w:color="auto" w:fill="FFFFFF"/>
          <w:lang w:val="en-US" w:eastAsia="de-DE"/>
        </w:rPr>
      </w:pPr>
    </w:p>
    <w:tbl>
      <w:tblPr>
        <w:tblpPr w:leftFromText="180" w:rightFromText="180" w:vertAnchor="text" w:horzAnchor="margin" w:tblpY="21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0"/>
      </w:tblGrid>
      <w:tr w:rsidR="00A115D7" w:rsidRPr="00771CCE" w14:paraId="174880EC" w14:textId="77777777" w:rsidTr="4F23283F">
        <w:trPr>
          <w:trHeight w:val="527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108" w:type="dxa"/>
            </w:tcMar>
            <w:vAlign w:val="center"/>
          </w:tcPr>
          <w:p w14:paraId="688A28B4" w14:textId="66629B03" w:rsidR="00A115D7" w:rsidRPr="00A065D3" w:rsidRDefault="7BFAAA95" w:rsidP="4F23283F">
            <w:pPr>
              <w:spacing w:line="240" w:lineRule="auto"/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>4. Expected results</w:t>
            </w:r>
          </w:p>
        </w:tc>
      </w:tr>
      <w:tr w:rsidR="00A115D7" w:rsidRPr="00FD561F" w14:paraId="426FB1BF" w14:textId="77777777" w:rsidTr="4F23283F">
        <w:trPr>
          <w:trHeight w:val="680"/>
        </w:trPr>
        <w:tc>
          <w:tcPr>
            <w:tcW w:w="10060" w:type="dxa"/>
            <w:tcBorders>
              <w:left w:val="nil"/>
              <w:right w:val="nil"/>
            </w:tcBorders>
            <w:shd w:val="clear" w:color="auto" w:fill="FFFFFF" w:themeFill="background1"/>
            <w:tcMar>
              <w:left w:w="108" w:type="dxa"/>
            </w:tcMar>
          </w:tcPr>
          <w:p w14:paraId="1E230C4F" w14:textId="0362BC60" w:rsidR="00C97677" w:rsidRDefault="5EE71AF9" w:rsidP="4F23283F">
            <w:pPr>
              <w:spacing w:before="120" w:after="60"/>
              <w:jc w:val="left"/>
              <w:rPr>
                <w:i/>
                <w:iCs/>
                <w:lang w:val="en-GB"/>
              </w:rPr>
            </w:pPr>
            <w:r w:rsidRPr="005F32B6">
              <w:rPr>
                <w:rFonts w:ascii="Arial" w:eastAsia="Batang" w:hAnsi="Arial" w:cs="Arial"/>
                <w:b/>
                <w:bCs/>
                <w:i/>
                <w:iCs/>
                <w:lang w:val="en-GB" w:eastAsia="de-DE"/>
              </w:rPr>
              <w:t xml:space="preserve">Please </w:t>
            </w:r>
            <w:r w:rsidR="2B33820F" w:rsidRPr="4F23283F">
              <w:rPr>
                <w:rFonts w:ascii="Arial" w:eastAsia="Batang" w:hAnsi="Arial" w:cs="Arial"/>
                <w:b/>
                <w:bCs/>
                <w:i/>
                <w:iCs/>
                <w:lang w:val="en-GB" w:eastAsia="de-DE"/>
              </w:rPr>
              <w:t>describe</w:t>
            </w:r>
            <w:r w:rsidR="2B33820F" w:rsidRPr="005F32B6">
              <w:rPr>
                <w:rFonts w:ascii="Arial" w:eastAsia="Batang" w:hAnsi="Arial" w:cs="Arial"/>
                <w:b/>
                <w:bCs/>
                <w:i/>
                <w:iCs/>
                <w:lang w:val="en-GB" w:eastAsia="de-DE"/>
              </w:rPr>
              <w:t xml:space="preserve"> </w:t>
            </w:r>
            <w:r w:rsidRPr="4F23283F">
              <w:rPr>
                <w:rFonts w:ascii="Arial" w:eastAsia="Batang" w:hAnsi="Arial" w:cs="Arial"/>
                <w:b/>
                <w:bCs/>
                <w:i/>
                <w:iCs/>
                <w:lang w:val="en-GB" w:eastAsia="de-DE"/>
              </w:rPr>
              <w:t>the</w:t>
            </w:r>
            <w:r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 xml:space="preserve"> </w:t>
            </w:r>
            <w:r w:rsidR="1F0ABA87" w:rsidRPr="4F23283F">
              <w:rPr>
                <w:rFonts w:ascii="Arial" w:eastAsia="Batang" w:hAnsi="Arial" w:cs="Arial"/>
                <w:b/>
                <w:bCs/>
                <w:i/>
                <w:iCs/>
                <w:lang w:val="en-GB" w:eastAsia="de-DE"/>
              </w:rPr>
              <w:t>results</w:t>
            </w:r>
            <w:r w:rsidR="76F935B4" w:rsidRPr="4F23283F">
              <w:rPr>
                <w:rFonts w:ascii="Arial" w:eastAsia="Batang" w:hAnsi="Arial" w:cs="Arial"/>
                <w:b/>
                <w:bCs/>
                <w:i/>
                <w:iCs/>
                <w:lang w:val="en-GB" w:eastAsia="de-DE"/>
              </w:rPr>
              <w:t xml:space="preserve"> </w:t>
            </w:r>
            <w:r w:rsidRPr="4F23283F">
              <w:rPr>
                <w:rFonts w:ascii="Arial" w:eastAsia="Batang" w:hAnsi="Arial" w:cs="Arial"/>
                <w:b/>
                <w:bCs/>
                <w:i/>
                <w:iCs/>
                <w:lang w:val="en-GB" w:eastAsia="de-DE"/>
              </w:rPr>
              <w:t xml:space="preserve">you expect from the peer review </w:t>
            </w:r>
            <w:r w:rsidR="73BD1507" w:rsidRPr="005F32B6">
              <w:rPr>
                <w:rFonts w:ascii="Arial" w:eastAsia="Batang" w:hAnsi="Arial" w:cs="Arial"/>
                <w:i/>
                <w:iCs/>
                <w:lang w:val="en-GB" w:eastAsia="de-DE"/>
              </w:rPr>
              <w:t xml:space="preserve">(i.e., </w:t>
            </w:r>
            <w:r w:rsidR="18AFE153" w:rsidRPr="4F23283F">
              <w:rPr>
                <w:i/>
                <w:iCs/>
                <w:lang w:val="en-GB"/>
              </w:rPr>
              <w:t>h</w:t>
            </w:r>
            <w:r w:rsidR="00A115D7" w:rsidRPr="4F23283F">
              <w:rPr>
                <w:i/>
                <w:iCs/>
                <w:lang w:val="en-GB"/>
              </w:rPr>
              <w:t xml:space="preserve">ow </w:t>
            </w:r>
            <w:r w:rsidR="59FA81D7" w:rsidRPr="4F23283F">
              <w:rPr>
                <w:i/>
                <w:iCs/>
                <w:lang w:val="en-GB"/>
              </w:rPr>
              <w:t>can</w:t>
            </w:r>
            <w:r w:rsidR="2016F77C" w:rsidRPr="4F23283F">
              <w:rPr>
                <w:i/>
                <w:iCs/>
                <w:lang w:val="en-GB"/>
              </w:rPr>
              <w:t xml:space="preserve"> </w:t>
            </w:r>
            <w:r w:rsidR="00A115D7" w:rsidRPr="4F23283F">
              <w:rPr>
                <w:i/>
                <w:iCs/>
                <w:lang w:val="en-GB"/>
              </w:rPr>
              <w:t xml:space="preserve">the input from other regions </w:t>
            </w:r>
            <w:r w:rsidR="6BBEF71E" w:rsidRPr="4F23283F">
              <w:rPr>
                <w:i/>
                <w:iCs/>
                <w:lang w:val="en-GB"/>
              </w:rPr>
              <w:t>contribute</w:t>
            </w:r>
            <w:r w:rsidR="2016F77C" w:rsidRPr="4F23283F">
              <w:rPr>
                <w:i/>
                <w:iCs/>
                <w:lang w:val="en-GB"/>
              </w:rPr>
              <w:t xml:space="preserve"> </w:t>
            </w:r>
            <w:r w:rsidR="7D26322B" w:rsidRPr="4F23283F">
              <w:rPr>
                <w:i/>
                <w:iCs/>
                <w:lang w:val="en-GB"/>
              </w:rPr>
              <w:t xml:space="preserve">to </w:t>
            </w:r>
            <w:r w:rsidR="00A115D7" w:rsidRPr="4F23283F">
              <w:rPr>
                <w:i/>
                <w:iCs/>
                <w:lang w:val="en-GB"/>
              </w:rPr>
              <w:t>improve the implementation of your policy?</w:t>
            </w:r>
            <w:r w:rsidR="73BD1507" w:rsidRPr="4F23283F">
              <w:rPr>
                <w:i/>
                <w:iCs/>
                <w:lang w:val="en-GB"/>
              </w:rPr>
              <w:t>)</w:t>
            </w:r>
          </w:p>
          <w:p w14:paraId="6D5DCC33" w14:textId="08BD42CE" w:rsidR="00A115D7" w:rsidRPr="00A86A15" w:rsidRDefault="00A115D7" w:rsidP="4F23283F">
            <w:pPr>
              <w:spacing w:before="120" w:after="60"/>
              <w:jc w:val="left"/>
              <w:rPr>
                <w:i/>
                <w:iCs/>
                <w:lang w:val="en-GB"/>
              </w:rPr>
            </w:pPr>
          </w:p>
        </w:tc>
      </w:tr>
      <w:tr w:rsidR="00A115D7" w:rsidRPr="00FD561F" w14:paraId="61314834" w14:textId="77777777" w:rsidTr="4F23283F">
        <w:trPr>
          <w:trHeight w:val="709"/>
        </w:trPr>
        <w:tc>
          <w:tcPr>
            <w:tcW w:w="100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14:paraId="5202B18B" w14:textId="77777777" w:rsidR="00A115D7" w:rsidRPr="00A065D3" w:rsidRDefault="00A115D7" w:rsidP="00ED2AC9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716E54F9" w14:textId="3E93F169" w:rsidR="002F2B0C" w:rsidRPr="00A065D3" w:rsidRDefault="002F2B0C" w:rsidP="4F23283F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lang w:val="en-GB" w:eastAsia="de-DE"/>
              </w:rPr>
            </w:pPr>
          </w:p>
          <w:p w14:paraId="21E040F0" w14:textId="77777777" w:rsidR="002F2B0C" w:rsidRPr="00A065D3" w:rsidRDefault="002F2B0C" w:rsidP="00ED2AC9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22C32F7C" w14:textId="77777777" w:rsidR="002F2B0C" w:rsidRPr="00A065D3" w:rsidRDefault="002F2B0C" w:rsidP="00ED2AC9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269FF2C5" w14:textId="77777777" w:rsidR="00A115D7" w:rsidRPr="00A065D3" w:rsidRDefault="00A115D7" w:rsidP="00ED2AC9">
            <w:pPr>
              <w:spacing w:before="120" w:after="60"/>
              <w:contextualSpacing/>
              <w:jc w:val="left"/>
              <w:rPr>
                <w:rFonts w:ascii="Arial" w:eastAsia="Batang" w:hAnsi="Arial" w:cs="Arial"/>
                <w:bCs/>
                <w:lang w:val="en-GB" w:eastAsia="de-DE"/>
              </w:rPr>
            </w:pPr>
          </w:p>
        </w:tc>
      </w:tr>
    </w:tbl>
    <w:p w14:paraId="6F45FCF5" w14:textId="737C2CCF" w:rsidR="007C17C8" w:rsidRPr="00A065D3" w:rsidRDefault="007C17C8" w:rsidP="005457F0">
      <w:pPr>
        <w:jc w:val="right"/>
        <w:rPr>
          <w:rFonts w:ascii="Arial" w:eastAsia="Calibri" w:hAnsi="Arial" w:cs="Arial"/>
          <w:color w:val="000000"/>
          <w:lang w:val="en-GB" w:eastAsia="de-DE"/>
        </w:rPr>
      </w:pPr>
      <w:r w:rsidRPr="00A065D3"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 xml:space="preserve">[max. </w:t>
      </w:r>
      <w:r w:rsidR="0049073F"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>1</w:t>
      </w:r>
      <w:r w:rsidR="005457F0" w:rsidRPr="00A065D3"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>,</w:t>
      </w:r>
      <w:r w:rsidR="0049073F"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>5</w:t>
      </w:r>
      <w:r w:rsidR="00A115D7" w:rsidRPr="00A065D3"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>00</w:t>
      </w:r>
      <w:r w:rsidRPr="00A065D3"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 xml:space="preserve"> characters]</w:t>
      </w:r>
    </w:p>
    <w:p w14:paraId="11A34B30" w14:textId="77777777" w:rsidR="00381272" w:rsidRDefault="00381272" w:rsidP="00381272">
      <w:pPr>
        <w:spacing w:after="120"/>
        <w:jc w:val="right"/>
        <w:rPr>
          <w:rFonts w:ascii="Arial" w:eastAsia="Calibri" w:hAnsi="Arial" w:cs="Arial"/>
          <w:color w:val="000000"/>
          <w:shd w:val="clear" w:color="auto" w:fill="FFFFFF"/>
          <w:lang w:val="en-US" w:eastAsia="de-DE"/>
        </w:rPr>
      </w:pPr>
    </w:p>
    <w:p w14:paraId="045FCE8E" w14:textId="51D2B662" w:rsidR="00FD561F" w:rsidRPr="00A065D3" w:rsidRDefault="00FD561F" w:rsidP="00381272">
      <w:pPr>
        <w:spacing w:after="120"/>
        <w:jc w:val="right"/>
        <w:rPr>
          <w:rFonts w:ascii="Arial" w:eastAsia="Calibri" w:hAnsi="Arial" w:cs="Arial"/>
          <w:color w:val="000000"/>
          <w:shd w:val="clear" w:color="auto" w:fill="FFFFFF"/>
          <w:lang w:val="en-US" w:eastAsia="de-DE"/>
        </w:rPr>
      </w:pPr>
    </w:p>
    <w:tbl>
      <w:tblPr>
        <w:tblpPr w:leftFromText="180" w:rightFromText="180" w:vertAnchor="page" w:horzAnchor="margin" w:tblpY="4637"/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2693"/>
        <w:gridCol w:w="5613"/>
      </w:tblGrid>
      <w:tr w:rsidR="00FD561F" w:rsidRPr="00FD561F" w14:paraId="44F6DE6C" w14:textId="77777777" w:rsidTr="00FD561F">
        <w:trPr>
          <w:trHeight w:val="1587"/>
        </w:trPr>
        <w:tc>
          <w:tcPr>
            <w:tcW w:w="10134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3672257D" w14:textId="77777777" w:rsidR="00FD561F" w:rsidRPr="00A15F02" w:rsidRDefault="00FD561F" w:rsidP="00FD561F">
            <w:pPr>
              <w:spacing w:before="120" w:after="120" w:line="240" w:lineRule="auto"/>
              <w:jc w:val="left"/>
              <w:rPr>
                <w:rFonts w:ascii="Arial" w:eastAsia="Batang" w:hAnsi="Arial" w:cs="Arial"/>
                <w:i/>
                <w:iCs/>
                <w:lang w:val="en-GB" w:eastAsia="de-DE"/>
              </w:rPr>
            </w:pPr>
            <w:r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lastRenderedPageBreak/>
              <w:t>If you wish to propose potential peers for other regions in Europe, please indicate their contact details and expertise below.</w:t>
            </w:r>
          </w:p>
          <w:p w14:paraId="541501E7" w14:textId="77777777" w:rsidR="00FD561F" w:rsidRPr="00A15F02" w:rsidRDefault="00FD561F" w:rsidP="00FD561F">
            <w:pPr>
              <w:spacing w:before="120" w:after="120" w:line="240" w:lineRule="auto"/>
              <w:jc w:val="left"/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Note: a peer review should involve peers from at least two programme partner states (EU27 + Norway, Switzerland, Albania, Bosnia and Herzegovina, Moldova, Montenegro, North Macedonia, Serbia and Ukraine), other than the country of the host region.</w:t>
            </w:r>
          </w:p>
        </w:tc>
      </w:tr>
      <w:tr w:rsidR="00FD561F" w:rsidRPr="00A065D3" w14:paraId="53811B89" w14:textId="77777777" w:rsidTr="00FD561F">
        <w:trPr>
          <w:trHeight w:val="394"/>
        </w:trPr>
        <w:tc>
          <w:tcPr>
            <w:tcW w:w="1828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left w:w="108" w:type="dxa"/>
            </w:tcMar>
            <w:vAlign w:val="center"/>
          </w:tcPr>
          <w:p w14:paraId="4DBFB777" w14:textId="77777777" w:rsidR="00FD561F" w:rsidRPr="00A065D3" w:rsidRDefault="00FD561F" w:rsidP="00FD561F">
            <w:pPr>
              <w:spacing w:before="120" w:after="120"/>
              <w:jc w:val="left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  <w:t xml:space="preserve">Peer </w:t>
            </w:r>
          </w:p>
          <w:p w14:paraId="4EEE2F17" w14:textId="48FC444C" w:rsidR="00FD561F" w:rsidRPr="00A065D3" w:rsidRDefault="00FD561F" w:rsidP="00FD561F">
            <w:pPr>
              <w:spacing w:before="120" w:after="120"/>
              <w:jc w:val="left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  <w:t xml:space="preserve">suggestion </w:t>
            </w:r>
          </w:p>
        </w:tc>
        <w:tc>
          <w:tcPr>
            <w:tcW w:w="2693" w:type="dxa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22915D8C" w14:textId="77777777" w:rsidR="00FD561F" w:rsidRPr="00A065D3" w:rsidRDefault="00FD561F" w:rsidP="00FD561F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Name of the peer</w:t>
            </w: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DBE95AE" w14:textId="77777777" w:rsidR="00FD561F" w:rsidRPr="00A065D3" w:rsidRDefault="00FD561F" w:rsidP="00FD561F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</w:p>
        </w:tc>
      </w:tr>
      <w:tr w:rsidR="00FD561F" w:rsidRPr="00A065D3" w14:paraId="628F70BB" w14:textId="77777777" w:rsidTr="00FD561F">
        <w:trPr>
          <w:trHeight w:val="392"/>
        </w:trPr>
        <w:tc>
          <w:tcPr>
            <w:tcW w:w="1828" w:type="dxa"/>
            <w:vMerge/>
            <w:tcMar>
              <w:left w:w="108" w:type="dxa"/>
            </w:tcMar>
            <w:vAlign w:val="center"/>
          </w:tcPr>
          <w:p w14:paraId="1B0A431E" w14:textId="77777777" w:rsidR="00FD561F" w:rsidRPr="00A065D3" w:rsidRDefault="00FD561F" w:rsidP="00FD561F">
            <w:pPr>
              <w:spacing w:before="120" w:after="120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2693" w:type="dxa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73BDA266" w14:textId="77777777" w:rsidR="00FD561F" w:rsidRPr="00A065D3" w:rsidRDefault="00FD561F" w:rsidP="00FD561F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Organisation</w:t>
            </w: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D0C0E5A" w14:textId="77777777" w:rsidR="00FD561F" w:rsidRPr="00A065D3" w:rsidRDefault="00FD561F" w:rsidP="00FD561F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</w:p>
        </w:tc>
      </w:tr>
      <w:tr w:rsidR="00FD561F" w:rsidRPr="00A065D3" w14:paraId="6CE62635" w14:textId="77777777" w:rsidTr="00FD561F">
        <w:trPr>
          <w:trHeight w:val="392"/>
        </w:trPr>
        <w:tc>
          <w:tcPr>
            <w:tcW w:w="1828" w:type="dxa"/>
            <w:vMerge/>
            <w:tcMar>
              <w:left w:w="108" w:type="dxa"/>
            </w:tcMar>
            <w:vAlign w:val="center"/>
          </w:tcPr>
          <w:p w14:paraId="33E48E33" w14:textId="77777777" w:rsidR="00FD561F" w:rsidRPr="00A065D3" w:rsidRDefault="00FD561F" w:rsidP="00FD561F">
            <w:pPr>
              <w:spacing w:before="120" w:after="120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2693" w:type="dxa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62301351" w14:textId="77777777" w:rsidR="00FD561F" w:rsidRPr="00A065D3" w:rsidRDefault="00FD561F" w:rsidP="00FD561F">
            <w:pPr>
              <w:spacing w:before="60" w:after="60"/>
              <w:jc w:val="left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Operational Programme/ policy responsibility</w:t>
            </w: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961EDA1" w14:textId="77777777" w:rsidR="00FD561F" w:rsidRPr="00A065D3" w:rsidRDefault="00FD561F" w:rsidP="00FD561F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</w:p>
        </w:tc>
      </w:tr>
      <w:tr w:rsidR="00FD561F" w:rsidRPr="00A065D3" w14:paraId="14C4E344" w14:textId="77777777" w:rsidTr="00FD561F">
        <w:trPr>
          <w:trHeight w:val="392"/>
        </w:trPr>
        <w:tc>
          <w:tcPr>
            <w:tcW w:w="1828" w:type="dxa"/>
            <w:vMerge/>
            <w:tcMar>
              <w:left w:w="108" w:type="dxa"/>
            </w:tcMar>
            <w:vAlign w:val="center"/>
          </w:tcPr>
          <w:p w14:paraId="5454AE99" w14:textId="77777777" w:rsidR="00FD561F" w:rsidRPr="00A065D3" w:rsidRDefault="00FD561F" w:rsidP="00FD561F">
            <w:pPr>
              <w:spacing w:before="120" w:after="120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2693" w:type="dxa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FBAFA46" w14:textId="77777777" w:rsidR="00FD561F" w:rsidRPr="00A065D3" w:rsidRDefault="00FD561F" w:rsidP="00FD561F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Region, country</w:t>
            </w: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3202F56" w14:textId="77777777" w:rsidR="00FD561F" w:rsidRPr="00A065D3" w:rsidRDefault="00FD561F" w:rsidP="00FD561F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</w:p>
        </w:tc>
      </w:tr>
      <w:tr w:rsidR="00FD561F" w:rsidRPr="00FD561F" w14:paraId="4A34E7EB" w14:textId="77777777" w:rsidTr="00FD561F">
        <w:trPr>
          <w:trHeight w:val="620"/>
        </w:trPr>
        <w:tc>
          <w:tcPr>
            <w:tcW w:w="1828" w:type="dxa"/>
            <w:vMerge/>
            <w:tcMar>
              <w:left w:w="108" w:type="dxa"/>
            </w:tcMar>
            <w:vAlign w:val="center"/>
          </w:tcPr>
          <w:p w14:paraId="604F6631" w14:textId="77777777" w:rsidR="00FD561F" w:rsidRPr="00A065D3" w:rsidRDefault="00FD561F" w:rsidP="00FD561F">
            <w:pPr>
              <w:spacing w:before="120" w:after="120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8306" w:type="dxa"/>
            <w:gridSpan w:val="2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22C6D306" w14:textId="77777777" w:rsidR="00FD561F" w:rsidRDefault="00FD561F" w:rsidP="00FD561F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Thematic expertise for the peer review (in bullet points):</w:t>
            </w:r>
          </w:p>
          <w:p w14:paraId="6110525F" w14:textId="3626B707" w:rsidR="00FD561F" w:rsidRPr="00A065D3" w:rsidRDefault="00FD561F" w:rsidP="00FD561F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</w:p>
        </w:tc>
      </w:tr>
      <w:tr w:rsidR="00FD561F" w:rsidRPr="00FD561F" w14:paraId="7D00C29C" w14:textId="77777777" w:rsidTr="00FD561F">
        <w:trPr>
          <w:trHeight w:val="281"/>
        </w:trPr>
        <w:tc>
          <w:tcPr>
            <w:tcW w:w="1828" w:type="dxa"/>
            <w:vMerge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6391D2B" w14:textId="77777777" w:rsidR="00FD561F" w:rsidRPr="00A065D3" w:rsidRDefault="00FD561F" w:rsidP="00FD561F">
            <w:pPr>
              <w:spacing w:before="120" w:after="120"/>
              <w:rPr>
                <w:rFonts w:ascii="Arial" w:eastAsia="Batang" w:hAnsi="Arial" w:cs="Arial"/>
                <w:b/>
                <w:bCs/>
                <w:lang w:val="en-GB" w:eastAsia="de-DE"/>
              </w:rPr>
            </w:pPr>
          </w:p>
        </w:tc>
        <w:tc>
          <w:tcPr>
            <w:tcW w:w="8306" w:type="dxa"/>
            <w:gridSpan w:val="2"/>
            <w:tcBorders>
              <w:left w:val="single" w:sz="12" w:space="0" w:color="FFFFFF" w:themeColor="background1"/>
              <w:bottom w:val="nil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0978DE9C" w14:textId="77777777" w:rsidR="00FD561F" w:rsidRPr="00A065D3" w:rsidRDefault="00FD561F" w:rsidP="00FD561F">
            <w:pPr>
              <w:spacing w:before="60" w:after="60"/>
              <w:rPr>
                <w:rFonts w:ascii="Arial" w:eastAsia="Batang" w:hAnsi="Arial" w:cs="Arial"/>
                <w:bCs/>
                <w:lang w:val="en-GB" w:eastAsia="de-DE"/>
              </w:rPr>
            </w:pPr>
          </w:p>
        </w:tc>
      </w:tr>
    </w:tbl>
    <w:tbl>
      <w:tblPr>
        <w:tblpPr w:leftFromText="180" w:rightFromText="180" w:vertAnchor="text" w:horzAnchor="margin" w:tblpY="11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0"/>
      </w:tblGrid>
      <w:tr w:rsidR="001B7254" w:rsidRPr="00771CCE" w14:paraId="364143F4" w14:textId="77777777" w:rsidTr="001B7254">
        <w:trPr>
          <w:trHeight w:val="527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108" w:type="dxa"/>
            </w:tcMar>
            <w:vAlign w:val="center"/>
          </w:tcPr>
          <w:p w14:paraId="0868C459" w14:textId="77777777" w:rsidR="001B7254" w:rsidRPr="00A065D3" w:rsidRDefault="001B7254" w:rsidP="001B7254">
            <w:pPr>
              <w:spacing w:line="240" w:lineRule="auto"/>
              <w:rPr>
                <w:lang w:val="en-GB" w:eastAsia="de-DE"/>
              </w:rPr>
            </w:pPr>
            <w:r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>5. Requested expertise</w:t>
            </w:r>
          </w:p>
        </w:tc>
      </w:tr>
      <w:tr w:rsidR="001B7254" w:rsidRPr="00FD561F" w14:paraId="14AED270" w14:textId="77777777" w:rsidTr="001B7254">
        <w:trPr>
          <w:trHeight w:val="680"/>
        </w:trPr>
        <w:tc>
          <w:tcPr>
            <w:tcW w:w="10060" w:type="dxa"/>
            <w:tcBorders>
              <w:left w:val="nil"/>
              <w:right w:val="nil"/>
            </w:tcBorders>
            <w:shd w:val="clear" w:color="auto" w:fill="FFFFFF" w:themeFill="background1"/>
            <w:tcMar>
              <w:left w:w="108" w:type="dxa"/>
            </w:tcMar>
          </w:tcPr>
          <w:p w14:paraId="00D8B545" w14:textId="77777777" w:rsidR="001B7254" w:rsidRPr="00E12E87" w:rsidRDefault="001B7254" w:rsidP="001B7254">
            <w:pPr>
              <w:spacing w:before="120" w:after="60"/>
              <w:jc w:val="left"/>
              <w:rPr>
                <w:b/>
                <w:bCs/>
                <w:lang w:val="en-GB"/>
              </w:rPr>
            </w:pPr>
            <w:r w:rsidRPr="4F23283F">
              <w:rPr>
                <w:rFonts w:ascii="Arial" w:eastAsia="Batang" w:hAnsi="Arial" w:cs="Arial"/>
                <w:b/>
                <w:bCs/>
                <w:i/>
                <w:iCs/>
                <w:lang w:val="en-GB" w:eastAsia="de-DE"/>
              </w:rPr>
              <w:t>Please describe the kind of expertise you are looking for.</w:t>
            </w:r>
          </w:p>
        </w:tc>
      </w:tr>
      <w:tr w:rsidR="001B7254" w:rsidRPr="00FD561F" w14:paraId="16D34C62" w14:textId="77777777" w:rsidTr="001B7254">
        <w:trPr>
          <w:trHeight w:val="709"/>
        </w:trPr>
        <w:tc>
          <w:tcPr>
            <w:tcW w:w="100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14:paraId="11CBD946" w14:textId="77777777" w:rsidR="001B7254" w:rsidRPr="00A065D3" w:rsidRDefault="001B7254" w:rsidP="001B7254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lang w:val="en-GB" w:eastAsia="de-DE"/>
              </w:rPr>
            </w:pPr>
          </w:p>
          <w:p w14:paraId="545B1574" w14:textId="77777777" w:rsidR="001B7254" w:rsidRPr="00A065D3" w:rsidRDefault="001B7254" w:rsidP="001B7254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lang w:val="en-GB" w:eastAsia="de-DE"/>
              </w:rPr>
            </w:pPr>
          </w:p>
          <w:p w14:paraId="4552DC1E" w14:textId="77777777" w:rsidR="001B7254" w:rsidRPr="00A065D3" w:rsidRDefault="001B7254" w:rsidP="001B7254">
            <w:pPr>
              <w:spacing w:before="120" w:after="60"/>
              <w:contextualSpacing/>
              <w:jc w:val="left"/>
              <w:rPr>
                <w:rFonts w:ascii="Arial" w:eastAsia="Batang" w:hAnsi="Arial" w:cs="Arial"/>
                <w:lang w:val="en-GB" w:eastAsia="de-DE"/>
              </w:rPr>
            </w:pPr>
          </w:p>
        </w:tc>
      </w:tr>
    </w:tbl>
    <w:p w14:paraId="376C5C19" w14:textId="6F23EDC8" w:rsidR="007C17C8" w:rsidRDefault="001B7254" w:rsidP="001B7254">
      <w:pPr>
        <w:tabs>
          <w:tab w:val="left" w:pos="5860"/>
          <w:tab w:val="right" w:pos="10034"/>
        </w:tabs>
        <w:jc w:val="left"/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</w:pPr>
      <w:r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ab/>
      </w:r>
      <w:r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ab/>
      </w:r>
      <w:r w:rsidR="00FD561F" w:rsidRPr="00A065D3"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 xml:space="preserve"> </w:t>
      </w:r>
      <w:r w:rsidR="00381272" w:rsidRPr="00A065D3"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 xml:space="preserve">[max. </w:t>
      </w:r>
      <w:r w:rsidR="00381272"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>1</w:t>
      </w:r>
      <w:r w:rsidR="00381272" w:rsidRPr="00A065D3"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>,</w:t>
      </w:r>
      <w:r w:rsidR="00E1039D"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>0</w:t>
      </w:r>
      <w:r w:rsidR="00381272" w:rsidRPr="00A065D3"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>00 characters]</w:t>
      </w:r>
    </w:p>
    <w:p w14:paraId="1EC42EFC" w14:textId="77777777" w:rsidR="001B7254" w:rsidRPr="001B7254" w:rsidRDefault="001B7254" w:rsidP="001B7254">
      <w:pPr>
        <w:rPr>
          <w:rFonts w:ascii="Arial" w:eastAsia="Calibri" w:hAnsi="Arial" w:cs="Arial"/>
          <w:lang w:val="en-GB" w:eastAsia="de-DE"/>
        </w:rPr>
      </w:pPr>
    </w:p>
    <w:tbl>
      <w:tblPr>
        <w:tblpPr w:leftFromText="180" w:rightFromText="180" w:vertAnchor="text" w:horzAnchor="margin" w:tblpY="34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0"/>
      </w:tblGrid>
      <w:tr w:rsidR="001B7254" w:rsidRPr="00574F12" w14:paraId="3CDE4DAD" w14:textId="77777777" w:rsidTr="001B7254">
        <w:trPr>
          <w:trHeight w:val="273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108" w:type="dxa"/>
            </w:tcMar>
            <w:vAlign w:val="center"/>
          </w:tcPr>
          <w:p w14:paraId="709FC891" w14:textId="77777777" w:rsidR="001B7254" w:rsidRPr="00A065D3" w:rsidRDefault="001B7254" w:rsidP="001B7254">
            <w:pPr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 xml:space="preserve">6. Possible timeframe </w:t>
            </w:r>
          </w:p>
        </w:tc>
      </w:tr>
      <w:tr w:rsidR="001B7254" w:rsidRPr="00FD561F" w14:paraId="12783D7B" w14:textId="77777777" w:rsidTr="001B7254">
        <w:trPr>
          <w:trHeight w:val="502"/>
        </w:trPr>
        <w:tc>
          <w:tcPr>
            <w:tcW w:w="10060" w:type="dxa"/>
            <w:tcBorders>
              <w:left w:val="nil"/>
              <w:right w:val="nil"/>
            </w:tcBorders>
            <w:shd w:val="clear" w:color="auto" w:fill="FFFFFF" w:themeFill="background1"/>
            <w:tcMar>
              <w:left w:w="108" w:type="dxa"/>
            </w:tcMar>
          </w:tcPr>
          <w:p w14:paraId="3756A803" w14:textId="77777777" w:rsidR="001B7254" w:rsidRPr="00320FAB" w:rsidRDefault="001B7254" w:rsidP="001B7254">
            <w:pPr>
              <w:spacing w:before="120" w:after="60"/>
              <w:jc w:val="left"/>
              <w:rPr>
                <w:rFonts w:ascii="Arial" w:hAnsi="Arial" w:cs="Arial"/>
                <w:b/>
                <w:bCs/>
                <w:color w:val="292929"/>
                <w:lang w:val="en-US"/>
              </w:rPr>
            </w:pPr>
            <w:r w:rsidRPr="4F23283F">
              <w:rPr>
                <w:rFonts w:ascii="Arial" w:hAnsi="Arial" w:cs="Arial"/>
                <w:b/>
                <w:bCs/>
                <w:color w:val="292929"/>
                <w:spacing w:val="2"/>
                <w:shd w:val="clear" w:color="auto" w:fill="FFFFFF"/>
                <w:lang w:val="en-US"/>
              </w:rPr>
              <w:t>In case you have any preference for the dates of the peer review</w:t>
            </w:r>
            <w:r w:rsidRPr="4F23283F">
              <w:rPr>
                <w:rFonts w:ascii="Arial" w:hAnsi="Arial" w:cs="Arial"/>
                <w:b/>
                <w:bCs/>
                <w:color w:val="292929"/>
                <w:lang w:val="en-US"/>
              </w:rPr>
              <w:t>, please indicate</w:t>
            </w:r>
            <w:r w:rsidRPr="4F23283F">
              <w:rPr>
                <w:rFonts w:ascii="Arial" w:hAnsi="Arial" w:cs="Arial"/>
                <w:b/>
                <w:bCs/>
                <w:color w:val="292929"/>
                <w:spacing w:val="2"/>
                <w:shd w:val="clear" w:color="auto" w:fill="FFFFFF"/>
                <w:lang w:val="en-US"/>
              </w:rPr>
              <w:t xml:space="preserve"> them below</w:t>
            </w:r>
            <w:r>
              <w:rPr>
                <w:rFonts w:ascii="Arial" w:hAnsi="Arial" w:cs="Arial"/>
                <w:b/>
                <w:bCs/>
                <w:color w:val="292929"/>
                <w:spacing w:val="2"/>
                <w:shd w:val="clear" w:color="auto" w:fill="FFFFFF"/>
                <w:lang w:val="en-US"/>
              </w:rPr>
              <w:t>:</w:t>
            </w:r>
          </w:p>
        </w:tc>
      </w:tr>
      <w:tr w:rsidR="001B7254" w:rsidRPr="00FD561F" w14:paraId="77DD8F9F" w14:textId="77777777" w:rsidTr="001B7254">
        <w:trPr>
          <w:trHeight w:val="709"/>
        </w:trPr>
        <w:tc>
          <w:tcPr>
            <w:tcW w:w="100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14:paraId="29DB489D" w14:textId="77777777" w:rsidR="001B7254" w:rsidRPr="00A065D3" w:rsidRDefault="001B7254" w:rsidP="001B7254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5C7D79F6" w14:textId="77777777" w:rsidR="001B7254" w:rsidRPr="00A065D3" w:rsidRDefault="001B7254" w:rsidP="001B7254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54BCC4C8" w14:textId="77777777" w:rsidR="001B7254" w:rsidRPr="00A065D3" w:rsidRDefault="001B7254" w:rsidP="001B7254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68D61481" w14:textId="77777777" w:rsidR="001B7254" w:rsidRPr="00A065D3" w:rsidRDefault="001B7254" w:rsidP="001B7254">
            <w:pPr>
              <w:spacing w:before="120" w:after="60"/>
              <w:contextualSpacing/>
              <w:jc w:val="left"/>
              <w:rPr>
                <w:rFonts w:ascii="Arial" w:eastAsia="Batang" w:hAnsi="Arial" w:cs="Arial"/>
                <w:bCs/>
                <w:lang w:val="en-GB" w:eastAsia="de-DE"/>
              </w:rPr>
            </w:pPr>
          </w:p>
        </w:tc>
      </w:tr>
    </w:tbl>
    <w:p w14:paraId="2B21EB4A" w14:textId="7342548D" w:rsidR="001B7254" w:rsidRPr="001B7254" w:rsidRDefault="001B7254" w:rsidP="001B7254">
      <w:pPr>
        <w:spacing w:before="120" w:after="120"/>
        <w:rPr>
          <w:rFonts w:eastAsia="Calibri"/>
          <w:lang w:val="en-US" w:eastAsia="de-DE"/>
        </w:rPr>
      </w:pPr>
    </w:p>
    <w:sectPr w:rsidR="001B7254" w:rsidRPr="001B7254" w:rsidSect="0040784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115" w:right="936" w:bottom="1531" w:left="936" w:header="0" w:footer="1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E0EC2" w14:textId="77777777" w:rsidR="00D05428" w:rsidRDefault="00D05428" w:rsidP="00332B36">
      <w:r>
        <w:separator/>
      </w:r>
    </w:p>
  </w:endnote>
  <w:endnote w:type="continuationSeparator" w:id="0">
    <w:p w14:paraId="50DB7818" w14:textId="77777777" w:rsidR="00D05428" w:rsidRDefault="00D05428" w:rsidP="00332B36">
      <w:r>
        <w:continuationSeparator/>
      </w:r>
    </w:p>
  </w:endnote>
  <w:endnote w:type="continuationNotice" w:id="1">
    <w:p w14:paraId="6D2D3EE7" w14:textId="77777777" w:rsidR="00D05428" w:rsidRDefault="00D054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 (Body)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8997" w14:textId="51D25363" w:rsidR="00B94F3E" w:rsidRPr="00DA3E83" w:rsidRDefault="000736B9" w:rsidP="00597556">
    <w:pPr>
      <w:pStyle w:val="IE-pagenr"/>
      <w:ind w:left="-992"/>
      <w:rPr>
        <w:lang w:val="en-US"/>
      </w:rPr>
    </w:pPr>
    <w:r>
      <w:rPr>
        <w:rFonts w:ascii="Arial" w:hAnsi="Arial" w:cs="Times New Roman"/>
        <w:b/>
        <w:i/>
        <w:noProof/>
        <w:sz w:val="16"/>
        <w:szCs w:val="16"/>
        <w:lang w:val="en-US"/>
      </w:rPr>
      <w:drawing>
        <wp:anchor distT="0" distB="0" distL="114300" distR="114300" simplePos="0" relativeHeight="251658240" behindDoc="1" locked="0" layoutInCell="1" allowOverlap="1" wp14:anchorId="6FE5FEB4" wp14:editId="66C87C9D">
          <wp:simplePos x="0" y="0"/>
          <wp:positionH relativeFrom="column">
            <wp:posOffset>-600710</wp:posOffset>
          </wp:positionH>
          <wp:positionV relativeFrom="page">
            <wp:posOffset>10072116</wp:posOffset>
          </wp:positionV>
          <wp:extent cx="7563485" cy="608330"/>
          <wp:effectExtent l="0" t="0" r="5715" b="1270"/>
          <wp:wrapNone/>
          <wp:docPr id="12" name="Picture 1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17C8" w:rsidRPr="007C17C8">
      <w:rPr>
        <w:rFonts w:ascii="Arial" w:hAnsi="Arial" w:cs="Times New Roman"/>
        <w:b/>
        <w:i/>
        <w:sz w:val="16"/>
        <w:szCs w:val="16"/>
        <w:lang w:val="en-US"/>
      </w:rPr>
      <w:t xml:space="preserve"> </w:t>
    </w:r>
    <w:r w:rsidR="007C17C8">
      <w:rPr>
        <w:rFonts w:ascii="Arial" w:hAnsi="Arial" w:cs="Times New Roman"/>
        <w:b/>
        <w:i/>
        <w:sz w:val="16"/>
        <w:szCs w:val="16"/>
        <w:lang w:val="en-US"/>
      </w:rPr>
      <w:t>Peer review template</w:t>
    </w:r>
    <w:r w:rsidR="005338B1">
      <w:rPr>
        <w:b/>
        <w:i/>
        <w:sz w:val="16"/>
        <w:szCs w:val="16"/>
        <w:lang w:val="en-US"/>
      </w:rPr>
      <w:t xml:space="preserve"> </w:t>
    </w:r>
    <w:r w:rsidR="00DA3E83">
      <w:rPr>
        <w:sz w:val="16"/>
        <w:szCs w:val="16"/>
        <w:lang w:val="en-US"/>
      </w:rPr>
      <w:t xml:space="preserve">|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>PAGE   \* MERGEFORMAT</w:instrText>
    </w:r>
    <w:r w:rsidR="00B94F3E" w:rsidRPr="00B94F3E">
      <w:rPr>
        <w:sz w:val="16"/>
        <w:szCs w:val="16"/>
      </w:rPr>
      <w:fldChar w:fldCharType="separate"/>
    </w:r>
    <w:r w:rsidR="00B94F3E" w:rsidRPr="00DA3E83">
      <w:rPr>
        <w:sz w:val="16"/>
        <w:szCs w:val="16"/>
        <w:lang w:val="en-US"/>
      </w:rPr>
      <w:t>2</w:t>
    </w:r>
    <w:r w:rsidR="00B94F3E" w:rsidRPr="00B94F3E">
      <w:rPr>
        <w:sz w:val="16"/>
        <w:szCs w:val="16"/>
      </w:rPr>
      <w:fldChar w:fldCharType="end"/>
    </w:r>
    <w:r w:rsidR="00B94F3E" w:rsidRPr="00DA3E83">
      <w:rPr>
        <w:sz w:val="16"/>
        <w:szCs w:val="16"/>
        <w:lang w:val="en-US"/>
      </w:rPr>
      <w:t xml:space="preserve"> /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 xml:space="preserve"> NUMPAGES  \* Arabic  \* MERGEFORMAT </w:instrText>
    </w:r>
    <w:r w:rsidR="00B94F3E" w:rsidRPr="00B94F3E">
      <w:rPr>
        <w:sz w:val="16"/>
        <w:szCs w:val="16"/>
      </w:rPr>
      <w:fldChar w:fldCharType="separate"/>
    </w:r>
    <w:r w:rsidR="00B94F3E" w:rsidRPr="00DA3E83">
      <w:rPr>
        <w:sz w:val="16"/>
        <w:szCs w:val="16"/>
        <w:lang w:val="en-US"/>
      </w:rPr>
      <w:t>2</w:t>
    </w:r>
    <w:r w:rsidR="00B94F3E" w:rsidRPr="00B94F3E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38A9" w14:textId="6EC74FE8" w:rsidR="00C51647" w:rsidRPr="00DA3E83" w:rsidRDefault="00C51647" w:rsidP="00C51647">
    <w:pPr>
      <w:pStyle w:val="IE-pagenr"/>
      <w:ind w:left="-992"/>
      <w:rPr>
        <w:lang w:val="en-US"/>
      </w:rPr>
    </w:pPr>
    <w:r>
      <w:rPr>
        <w:rFonts w:ascii="Arial" w:hAnsi="Arial" w:cs="Times New Roman"/>
        <w:b/>
        <w:i/>
        <w:noProof/>
        <w:sz w:val="16"/>
        <w:szCs w:val="16"/>
        <w:lang w:val="en-US"/>
      </w:rPr>
      <w:drawing>
        <wp:anchor distT="0" distB="0" distL="114300" distR="114300" simplePos="0" relativeHeight="251658241" behindDoc="1" locked="0" layoutInCell="1" allowOverlap="1" wp14:anchorId="7001B95E" wp14:editId="5E786EED">
          <wp:simplePos x="0" y="0"/>
          <wp:positionH relativeFrom="column">
            <wp:posOffset>-615536</wp:posOffset>
          </wp:positionH>
          <wp:positionV relativeFrom="page">
            <wp:posOffset>10066020</wp:posOffset>
          </wp:positionV>
          <wp:extent cx="7563485" cy="608330"/>
          <wp:effectExtent l="0" t="0" r="5715" b="1270"/>
          <wp:wrapNone/>
          <wp:docPr id="4" name="Picture 4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17C8">
      <w:rPr>
        <w:rFonts w:ascii="Arial" w:hAnsi="Arial" w:cs="Times New Roman"/>
        <w:b/>
        <w:i/>
        <w:sz w:val="16"/>
        <w:szCs w:val="16"/>
        <w:lang w:val="en-US"/>
      </w:rPr>
      <w:t>Peer review template</w:t>
    </w:r>
    <w:r>
      <w:rPr>
        <w:b/>
        <w:i/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 xml:space="preserve">| </w:t>
    </w:r>
    <w:r w:rsidRPr="00B94F3E">
      <w:rPr>
        <w:sz w:val="16"/>
        <w:szCs w:val="16"/>
      </w:rPr>
      <w:fldChar w:fldCharType="begin"/>
    </w:r>
    <w:r w:rsidRPr="00DA3E83">
      <w:rPr>
        <w:sz w:val="16"/>
        <w:szCs w:val="16"/>
        <w:lang w:val="en-US"/>
      </w:rPr>
      <w:instrText>PAGE   \* MERGEFORMAT</w:instrText>
    </w:r>
    <w:r w:rsidRPr="00B94F3E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B94F3E">
      <w:rPr>
        <w:sz w:val="16"/>
        <w:szCs w:val="16"/>
      </w:rPr>
      <w:fldChar w:fldCharType="end"/>
    </w:r>
    <w:r w:rsidRPr="00DA3E83">
      <w:rPr>
        <w:sz w:val="16"/>
        <w:szCs w:val="16"/>
        <w:lang w:val="en-US"/>
      </w:rPr>
      <w:t xml:space="preserve"> / </w:t>
    </w:r>
    <w:r w:rsidRPr="00B94F3E">
      <w:rPr>
        <w:sz w:val="16"/>
        <w:szCs w:val="16"/>
      </w:rPr>
      <w:fldChar w:fldCharType="begin"/>
    </w:r>
    <w:r w:rsidRPr="00DA3E83">
      <w:rPr>
        <w:sz w:val="16"/>
        <w:szCs w:val="16"/>
        <w:lang w:val="en-US"/>
      </w:rPr>
      <w:instrText xml:space="preserve"> NUMPAGES  \* Arabic  \* MERGEFORMAT </w:instrText>
    </w:r>
    <w:r w:rsidRPr="00B94F3E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B94F3E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A5FA3" w14:textId="77777777" w:rsidR="00D05428" w:rsidRDefault="00D05428" w:rsidP="00332B36">
      <w:r>
        <w:separator/>
      </w:r>
    </w:p>
  </w:footnote>
  <w:footnote w:type="continuationSeparator" w:id="0">
    <w:p w14:paraId="356CA6F0" w14:textId="77777777" w:rsidR="00D05428" w:rsidRDefault="00D05428" w:rsidP="00332B36">
      <w:r>
        <w:continuationSeparator/>
      </w:r>
    </w:p>
  </w:footnote>
  <w:footnote w:type="continuationNotice" w:id="1">
    <w:p w14:paraId="3E8F3700" w14:textId="77777777" w:rsidR="00D05428" w:rsidRDefault="00D054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9"/>
      <w:gridCol w:w="996"/>
    </w:tblGrid>
    <w:tr w:rsidR="000906C0" w14:paraId="7C4D8EDC" w14:textId="77777777" w:rsidTr="00B11B9A">
      <w:trPr>
        <w:trHeight w:val="561"/>
      </w:trPr>
      <w:tc>
        <w:tcPr>
          <w:tcW w:w="8369" w:type="dxa"/>
          <w:tcMar>
            <w:left w:w="0" w:type="dxa"/>
            <w:right w:w="0" w:type="dxa"/>
          </w:tcMar>
        </w:tcPr>
        <w:p w14:paraId="6C72C244" w14:textId="6C37B5B1" w:rsidR="000906C0" w:rsidRDefault="000906C0" w:rsidP="00B94F3E">
          <w:pPr>
            <w:pStyle w:val="Header"/>
            <w:ind w:left="-993"/>
          </w:pPr>
        </w:p>
      </w:tc>
      <w:tc>
        <w:tcPr>
          <w:tcW w:w="996" w:type="dxa"/>
          <w:tcMar>
            <w:left w:w="0" w:type="dxa"/>
            <w:right w:w="0" w:type="dxa"/>
          </w:tcMar>
        </w:tcPr>
        <w:p w14:paraId="09938B24" w14:textId="77777777" w:rsidR="000906C0" w:rsidRDefault="000906C0" w:rsidP="00EA13C3">
          <w:pPr>
            <w:pStyle w:val="Header"/>
            <w:jc w:val="right"/>
          </w:pPr>
        </w:p>
      </w:tc>
    </w:tr>
  </w:tbl>
  <w:p w14:paraId="466E8342" w14:textId="0310F783" w:rsidR="000906C0" w:rsidRDefault="000906C0" w:rsidP="00B94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DACD" w14:textId="3D4DD1E2" w:rsidR="00372A31" w:rsidRDefault="000736B9" w:rsidP="000736B9">
    <w:pPr>
      <w:pStyle w:val="Header"/>
      <w:ind w:left="-907"/>
    </w:pPr>
    <w:r>
      <w:rPr>
        <w:noProof/>
      </w:rPr>
      <w:drawing>
        <wp:inline distT="0" distB="0" distL="0" distR="0" wp14:anchorId="6D79A1CB" wp14:editId="25F9D1F7">
          <wp:extent cx="7592023" cy="1224915"/>
          <wp:effectExtent l="0" t="0" r="3175" b="0"/>
          <wp:docPr id="7" name="Picture 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2617" cy="1239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561F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24FD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66BF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DA1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7EBC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3050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BAF4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5254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3CA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E88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41AFC"/>
    <w:multiLevelType w:val="hybridMultilevel"/>
    <w:tmpl w:val="AD762E7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593C7C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252164"/>
    <w:multiLevelType w:val="hybridMultilevel"/>
    <w:tmpl w:val="F83E23F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F507C9"/>
    <w:multiLevelType w:val="hybridMultilevel"/>
    <w:tmpl w:val="F2985F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8A5B91"/>
    <w:multiLevelType w:val="hybridMultilevel"/>
    <w:tmpl w:val="ADFE681A"/>
    <w:lvl w:ilvl="0" w:tplc="1BF4D3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AB13F3"/>
    <w:multiLevelType w:val="hybridMultilevel"/>
    <w:tmpl w:val="F45C37C4"/>
    <w:lvl w:ilvl="0" w:tplc="A71427BE">
      <w:start w:val="2"/>
      <w:numFmt w:val="none"/>
      <w:lvlText w:val="6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BE3208"/>
    <w:multiLevelType w:val="hybridMultilevel"/>
    <w:tmpl w:val="0BECC88E"/>
    <w:lvl w:ilvl="0" w:tplc="143467FE">
      <w:start w:val="1"/>
      <w:numFmt w:val="none"/>
      <w:lvlText w:val="5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15F92569"/>
    <w:multiLevelType w:val="hybridMultilevel"/>
    <w:tmpl w:val="B58420F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238CA"/>
    <w:multiLevelType w:val="hybridMultilevel"/>
    <w:tmpl w:val="DCB83E60"/>
    <w:lvl w:ilvl="0" w:tplc="4EBE48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C50348"/>
    <w:multiLevelType w:val="hybridMultilevel"/>
    <w:tmpl w:val="78B668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C5780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22E2E"/>
    <w:multiLevelType w:val="hybridMultilevel"/>
    <w:tmpl w:val="787CAEB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2BFE5ED7"/>
    <w:multiLevelType w:val="hybridMultilevel"/>
    <w:tmpl w:val="035C1D9A"/>
    <w:lvl w:ilvl="0" w:tplc="4CC46F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C634FD"/>
    <w:multiLevelType w:val="hybridMultilevel"/>
    <w:tmpl w:val="32125C1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6490C"/>
    <w:multiLevelType w:val="hybridMultilevel"/>
    <w:tmpl w:val="586A63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E70C9"/>
    <w:multiLevelType w:val="hybridMultilevel"/>
    <w:tmpl w:val="DD64DF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B0241"/>
    <w:multiLevelType w:val="hybridMultilevel"/>
    <w:tmpl w:val="0B2250D0"/>
    <w:lvl w:ilvl="0" w:tplc="3B382FEA">
      <w:start w:val="1"/>
      <w:numFmt w:val="none"/>
      <w:lvlText w:val="4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5F7F56"/>
    <w:multiLevelType w:val="hybridMultilevel"/>
    <w:tmpl w:val="DD64DFEC"/>
    <w:lvl w:ilvl="0" w:tplc="E9B2E4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D24FE1"/>
    <w:multiLevelType w:val="hybridMultilevel"/>
    <w:tmpl w:val="81DC4EFC"/>
    <w:lvl w:ilvl="0" w:tplc="B89E204E">
      <w:start w:val="1"/>
      <w:numFmt w:val="none"/>
      <w:lvlText w:val="4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556636"/>
    <w:multiLevelType w:val="hybridMultilevel"/>
    <w:tmpl w:val="70283F4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0041B0"/>
    <w:multiLevelType w:val="hybridMultilevel"/>
    <w:tmpl w:val="EC5AB7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E1672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8468A"/>
    <w:multiLevelType w:val="multilevel"/>
    <w:tmpl w:val="B35A1822"/>
    <w:styleLink w:val="CurrentList1"/>
    <w:lvl w:ilvl="0">
      <w:start w:val="2"/>
      <w:numFmt w:val="none"/>
      <w:lvlText w:val="4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6654F"/>
    <w:multiLevelType w:val="multilevel"/>
    <w:tmpl w:val="9536E150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34" w15:restartNumberingAfterBreak="0">
    <w:nsid w:val="602D69D0"/>
    <w:multiLevelType w:val="hybridMultilevel"/>
    <w:tmpl w:val="C82E01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D43EE"/>
    <w:multiLevelType w:val="hybridMultilevel"/>
    <w:tmpl w:val="83A6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D4927"/>
    <w:multiLevelType w:val="hybridMultilevel"/>
    <w:tmpl w:val="D2CA2E1C"/>
    <w:lvl w:ilvl="0" w:tplc="011CCF6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7D2562"/>
    <w:multiLevelType w:val="hybridMultilevel"/>
    <w:tmpl w:val="9B98886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D774D"/>
    <w:multiLevelType w:val="hybridMultilevel"/>
    <w:tmpl w:val="F738CF08"/>
    <w:lvl w:ilvl="0" w:tplc="FC26C352">
      <w:start w:val="1"/>
      <w:numFmt w:val="bullet"/>
      <w:pStyle w:val="a-I-EU-Bulletpoints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D6732"/>
    <w:multiLevelType w:val="hybridMultilevel"/>
    <w:tmpl w:val="7820E5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853B60"/>
    <w:multiLevelType w:val="hybridMultilevel"/>
    <w:tmpl w:val="DA9AE7F2"/>
    <w:lvl w:ilvl="0" w:tplc="523C50C4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45D1C"/>
    <w:multiLevelType w:val="hybridMultilevel"/>
    <w:tmpl w:val="EC5AB7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B3190"/>
    <w:multiLevelType w:val="hybridMultilevel"/>
    <w:tmpl w:val="8620FC40"/>
    <w:lvl w:ilvl="0" w:tplc="C144F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62324"/>
    <w:multiLevelType w:val="hybridMultilevel"/>
    <w:tmpl w:val="8A72E2BE"/>
    <w:lvl w:ilvl="0" w:tplc="B9EC0C92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5820F2"/>
    <w:multiLevelType w:val="hybridMultilevel"/>
    <w:tmpl w:val="4F0CCF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E44CE"/>
    <w:multiLevelType w:val="hybridMultilevel"/>
    <w:tmpl w:val="B8AC5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433222">
    <w:abstractNumId w:val="40"/>
  </w:num>
  <w:num w:numId="2" w16cid:durableId="990600314">
    <w:abstractNumId w:val="8"/>
  </w:num>
  <w:num w:numId="3" w16cid:durableId="141385811">
    <w:abstractNumId w:val="3"/>
  </w:num>
  <w:num w:numId="4" w16cid:durableId="378240788">
    <w:abstractNumId w:val="2"/>
  </w:num>
  <w:num w:numId="5" w16cid:durableId="1933540096">
    <w:abstractNumId w:val="1"/>
  </w:num>
  <w:num w:numId="6" w16cid:durableId="1866164052">
    <w:abstractNumId w:val="0"/>
  </w:num>
  <w:num w:numId="7" w16cid:durableId="1326783643">
    <w:abstractNumId w:val="9"/>
  </w:num>
  <w:num w:numId="8" w16cid:durableId="312488127">
    <w:abstractNumId w:val="7"/>
  </w:num>
  <w:num w:numId="9" w16cid:durableId="1305966346">
    <w:abstractNumId w:val="6"/>
  </w:num>
  <w:num w:numId="10" w16cid:durableId="408431063">
    <w:abstractNumId w:val="5"/>
  </w:num>
  <w:num w:numId="11" w16cid:durableId="1750692618">
    <w:abstractNumId w:val="4"/>
  </w:num>
  <w:num w:numId="12" w16cid:durableId="160395180">
    <w:abstractNumId w:val="31"/>
  </w:num>
  <w:num w:numId="13" w16cid:durableId="1854803766">
    <w:abstractNumId w:val="20"/>
  </w:num>
  <w:num w:numId="14" w16cid:durableId="1323505458">
    <w:abstractNumId w:val="33"/>
  </w:num>
  <w:num w:numId="15" w16cid:durableId="378210030">
    <w:abstractNumId w:val="38"/>
  </w:num>
  <w:num w:numId="16" w16cid:durableId="224223947">
    <w:abstractNumId w:val="35"/>
  </w:num>
  <w:num w:numId="17" w16cid:durableId="1568952857">
    <w:abstractNumId w:val="42"/>
  </w:num>
  <w:num w:numId="18" w16cid:durableId="1106728995">
    <w:abstractNumId w:val="11"/>
  </w:num>
  <w:num w:numId="19" w16cid:durableId="132255687">
    <w:abstractNumId w:val="45"/>
  </w:num>
  <w:num w:numId="20" w16cid:durableId="1874224003">
    <w:abstractNumId w:val="14"/>
  </w:num>
  <w:num w:numId="21" w16cid:durableId="1778333960">
    <w:abstractNumId w:val="15"/>
  </w:num>
  <w:num w:numId="22" w16cid:durableId="630790961">
    <w:abstractNumId w:val="18"/>
  </w:num>
  <w:num w:numId="23" w16cid:durableId="1250579525">
    <w:abstractNumId w:val="37"/>
  </w:num>
  <w:num w:numId="24" w16cid:durableId="574710264">
    <w:abstractNumId w:val="21"/>
  </w:num>
  <w:num w:numId="25" w16cid:durableId="816846033">
    <w:abstractNumId w:val="32"/>
  </w:num>
  <w:num w:numId="26" w16cid:durableId="1463111670">
    <w:abstractNumId w:val="26"/>
  </w:num>
  <w:num w:numId="27" w16cid:durableId="1190144528">
    <w:abstractNumId w:val="16"/>
  </w:num>
  <w:num w:numId="28" w16cid:durableId="1825851122">
    <w:abstractNumId w:val="24"/>
  </w:num>
  <w:num w:numId="29" w16cid:durableId="1977182637">
    <w:abstractNumId w:val="28"/>
  </w:num>
  <w:num w:numId="30" w16cid:durableId="1764105277">
    <w:abstractNumId w:val="27"/>
  </w:num>
  <w:num w:numId="31" w16cid:durableId="265309798">
    <w:abstractNumId w:val="25"/>
  </w:num>
  <w:num w:numId="32" w16cid:durableId="1522820527">
    <w:abstractNumId w:val="44"/>
  </w:num>
  <w:num w:numId="33" w16cid:durableId="1048182852">
    <w:abstractNumId w:val="30"/>
  </w:num>
  <w:num w:numId="34" w16cid:durableId="1719430437">
    <w:abstractNumId w:val="41"/>
  </w:num>
  <w:num w:numId="35" w16cid:durableId="2037004190">
    <w:abstractNumId w:val="39"/>
  </w:num>
  <w:num w:numId="36" w16cid:durableId="1902279460">
    <w:abstractNumId w:val="43"/>
  </w:num>
  <w:num w:numId="37" w16cid:durableId="1940792494">
    <w:abstractNumId w:val="36"/>
  </w:num>
  <w:num w:numId="38" w16cid:durableId="1425684717">
    <w:abstractNumId w:val="22"/>
  </w:num>
  <w:num w:numId="39" w16cid:durableId="683047297">
    <w:abstractNumId w:val="29"/>
  </w:num>
  <w:num w:numId="40" w16cid:durableId="639111874">
    <w:abstractNumId w:val="34"/>
  </w:num>
  <w:num w:numId="41" w16cid:durableId="1504932336">
    <w:abstractNumId w:val="12"/>
  </w:num>
  <w:num w:numId="42" w16cid:durableId="1568222527">
    <w:abstractNumId w:val="23"/>
  </w:num>
  <w:num w:numId="43" w16cid:durableId="295724989">
    <w:abstractNumId w:val="19"/>
  </w:num>
  <w:num w:numId="44" w16cid:durableId="88309140">
    <w:abstractNumId w:val="10"/>
  </w:num>
  <w:num w:numId="45" w16cid:durableId="1921909028">
    <w:abstractNumId w:val="13"/>
  </w:num>
  <w:num w:numId="46" w16cid:durableId="18557306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8E"/>
    <w:rsid w:val="0000265A"/>
    <w:rsid w:val="00003D5D"/>
    <w:rsid w:val="00005C9C"/>
    <w:rsid w:val="00005CAD"/>
    <w:rsid w:val="00005D00"/>
    <w:rsid w:val="00007515"/>
    <w:rsid w:val="0000777A"/>
    <w:rsid w:val="0001127C"/>
    <w:rsid w:val="0001569E"/>
    <w:rsid w:val="000254FD"/>
    <w:rsid w:val="00031407"/>
    <w:rsid w:val="00035EBD"/>
    <w:rsid w:val="00060878"/>
    <w:rsid w:val="000736B9"/>
    <w:rsid w:val="000742F4"/>
    <w:rsid w:val="00085CDC"/>
    <w:rsid w:val="000906C0"/>
    <w:rsid w:val="000A0D34"/>
    <w:rsid w:val="000A7EFA"/>
    <w:rsid w:val="000A7FC2"/>
    <w:rsid w:val="000B720D"/>
    <w:rsid w:val="000C01B5"/>
    <w:rsid w:val="000C01E4"/>
    <w:rsid w:val="000C2C29"/>
    <w:rsid w:val="000C62DD"/>
    <w:rsid w:val="000C6315"/>
    <w:rsid w:val="000C6761"/>
    <w:rsid w:val="000C6A2B"/>
    <w:rsid w:val="000D57FA"/>
    <w:rsid w:val="000D6A58"/>
    <w:rsid w:val="000E5CEF"/>
    <w:rsid w:val="000E6E99"/>
    <w:rsid w:val="000E77DD"/>
    <w:rsid w:val="000E7EC0"/>
    <w:rsid w:val="000F0585"/>
    <w:rsid w:val="00106A28"/>
    <w:rsid w:val="00111924"/>
    <w:rsid w:val="0011323A"/>
    <w:rsid w:val="00113FF0"/>
    <w:rsid w:val="001325D4"/>
    <w:rsid w:val="0014249F"/>
    <w:rsid w:val="0014514A"/>
    <w:rsid w:val="001470B3"/>
    <w:rsid w:val="00161661"/>
    <w:rsid w:val="001635DE"/>
    <w:rsid w:val="001647B0"/>
    <w:rsid w:val="00165BB8"/>
    <w:rsid w:val="00166F50"/>
    <w:rsid w:val="001742B1"/>
    <w:rsid w:val="00174A50"/>
    <w:rsid w:val="00174D34"/>
    <w:rsid w:val="00175795"/>
    <w:rsid w:val="00177056"/>
    <w:rsid w:val="0018073B"/>
    <w:rsid w:val="00184E31"/>
    <w:rsid w:val="00187CEA"/>
    <w:rsid w:val="001938BE"/>
    <w:rsid w:val="00194A05"/>
    <w:rsid w:val="00194C59"/>
    <w:rsid w:val="001A39D9"/>
    <w:rsid w:val="001A5B42"/>
    <w:rsid w:val="001B11DB"/>
    <w:rsid w:val="001B7254"/>
    <w:rsid w:val="001D2A53"/>
    <w:rsid w:val="001D49BC"/>
    <w:rsid w:val="001E5B23"/>
    <w:rsid w:val="001E7F95"/>
    <w:rsid w:val="00200043"/>
    <w:rsid w:val="00204095"/>
    <w:rsid w:val="002049CA"/>
    <w:rsid w:val="0020747F"/>
    <w:rsid w:val="0021479E"/>
    <w:rsid w:val="00225827"/>
    <w:rsid w:val="00233C40"/>
    <w:rsid w:val="0023616E"/>
    <w:rsid w:val="0023705B"/>
    <w:rsid w:val="00241436"/>
    <w:rsid w:val="00243986"/>
    <w:rsid w:val="00244D24"/>
    <w:rsid w:val="0024614F"/>
    <w:rsid w:val="002471D6"/>
    <w:rsid w:val="00256B74"/>
    <w:rsid w:val="002654DC"/>
    <w:rsid w:val="002712CC"/>
    <w:rsid w:val="002814CF"/>
    <w:rsid w:val="002848A6"/>
    <w:rsid w:val="00285DCC"/>
    <w:rsid w:val="00286C25"/>
    <w:rsid w:val="002A2647"/>
    <w:rsid w:val="002A71B9"/>
    <w:rsid w:val="002B101B"/>
    <w:rsid w:val="002D5231"/>
    <w:rsid w:val="002D680A"/>
    <w:rsid w:val="002E7AD5"/>
    <w:rsid w:val="002F2218"/>
    <w:rsid w:val="002F2780"/>
    <w:rsid w:val="002F2B0C"/>
    <w:rsid w:val="00306CB5"/>
    <w:rsid w:val="00310977"/>
    <w:rsid w:val="0031544C"/>
    <w:rsid w:val="003154F1"/>
    <w:rsid w:val="00320FAB"/>
    <w:rsid w:val="00322229"/>
    <w:rsid w:val="003238BC"/>
    <w:rsid w:val="00324155"/>
    <w:rsid w:val="00330CDF"/>
    <w:rsid w:val="00332B36"/>
    <w:rsid w:val="00333A6D"/>
    <w:rsid w:val="00336C1D"/>
    <w:rsid w:val="00346143"/>
    <w:rsid w:val="00354721"/>
    <w:rsid w:val="00354875"/>
    <w:rsid w:val="00360C62"/>
    <w:rsid w:val="003636DC"/>
    <w:rsid w:val="0036515D"/>
    <w:rsid w:val="003654FB"/>
    <w:rsid w:val="00365939"/>
    <w:rsid w:val="003716D8"/>
    <w:rsid w:val="00372A31"/>
    <w:rsid w:val="00377337"/>
    <w:rsid w:val="00381272"/>
    <w:rsid w:val="00385AB9"/>
    <w:rsid w:val="00387B56"/>
    <w:rsid w:val="003900BE"/>
    <w:rsid w:val="00390A75"/>
    <w:rsid w:val="003926BD"/>
    <w:rsid w:val="003A0AD7"/>
    <w:rsid w:val="003C13CF"/>
    <w:rsid w:val="003C25BD"/>
    <w:rsid w:val="003C5E5C"/>
    <w:rsid w:val="003C655F"/>
    <w:rsid w:val="003D2E79"/>
    <w:rsid w:val="003D4D36"/>
    <w:rsid w:val="003D5644"/>
    <w:rsid w:val="003D6F8E"/>
    <w:rsid w:val="003E0360"/>
    <w:rsid w:val="003E3ADF"/>
    <w:rsid w:val="003E5C43"/>
    <w:rsid w:val="003F26B2"/>
    <w:rsid w:val="00405082"/>
    <w:rsid w:val="0040784C"/>
    <w:rsid w:val="00417D99"/>
    <w:rsid w:val="00423DA0"/>
    <w:rsid w:val="00432443"/>
    <w:rsid w:val="00432E2D"/>
    <w:rsid w:val="0044569B"/>
    <w:rsid w:val="00451914"/>
    <w:rsid w:val="00453D2B"/>
    <w:rsid w:val="00453E8C"/>
    <w:rsid w:val="00454EDE"/>
    <w:rsid w:val="00461CD9"/>
    <w:rsid w:val="00464F98"/>
    <w:rsid w:val="00477985"/>
    <w:rsid w:val="0048480A"/>
    <w:rsid w:val="00484BDD"/>
    <w:rsid w:val="0049073F"/>
    <w:rsid w:val="00497BEA"/>
    <w:rsid w:val="004A3546"/>
    <w:rsid w:val="004B0EBB"/>
    <w:rsid w:val="004B10CA"/>
    <w:rsid w:val="004B3542"/>
    <w:rsid w:val="004C4422"/>
    <w:rsid w:val="004C6C7C"/>
    <w:rsid w:val="004D5123"/>
    <w:rsid w:val="004D59F2"/>
    <w:rsid w:val="004E0DC7"/>
    <w:rsid w:val="004E0ED8"/>
    <w:rsid w:val="004E3ADD"/>
    <w:rsid w:val="004E3CC3"/>
    <w:rsid w:val="004E55B3"/>
    <w:rsid w:val="005005DF"/>
    <w:rsid w:val="00504CFB"/>
    <w:rsid w:val="00505700"/>
    <w:rsid w:val="00507882"/>
    <w:rsid w:val="00514EE6"/>
    <w:rsid w:val="0052010E"/>
    <w:rsid w:val="0052076E"/>
    <w:rsid w:val="00521618"/>
    <w:rsid w:val="005239E6"/>
    <w:rsid w:val="0052560E"/>
    <w:rsid w:val="00530054"/>
    <w:rsid w:val="00530490"/>
    <w:rsid w:val="005338B1"/>
    <w:rsid w:val="00533C1F"/>
    <w:rsid w:val="00537AA9"/>
    <w:rsid w:val="00540EB1"/>
    <w:rsid w:val="00542D78"/>
    <w:rsid w:val="005457F0"/>
    <w:rsid w:val="0055196A"/>
    <w:rsid w:val="005573FB"/>
    <w:rsid w:val="0056300C"/>
    <w:rsid w:val="00566E5A"/>
    <w:rsid w:val="0056758A"/>
    <w:rsid w:val="00571EFB"/>
    <w:rsid w:val="00574F12"/>
    <w:rsid w:val="00580E24"/>
    <w:rsid w:val="00590DF0"/>
    <w:rsid w:val="00597556"/>
    <w:rsid w:val="005A2214"/>
    <w:rsid w:val="005A40AF"/>
    <w:rsid w:val="005A5CDB"/>
    <w:rsid w:val="005A7E87"/>
    <w:rsid w:val="005D0773"/>
    <w:rsid w:val="005D62FB"/>
    <w:rsid w:val="005D6594"/>
    <w:rsid w:val="005D6D9B"/>
    <w:rsid w:val="005D720C"/>
    <w:rsid w:val="005D7A98"/>
    <w:rsid w:val="005E0EF0"/>
    <w:rsid w:val="005E5498"/>
    <w:rsid w:val="005E5B74"/>
    <w:rsid w:val="005F03C5"/>
    <w:rsid w:val="005F26A5"/>
    <w:rsid w:val="005F32B6"/>
    <w:rsid w:val="005F4ED9"/>
    <w:rsid w:val="005F7E67"/>
    <w:rsid w:val="00605C05"/>
    <w:rsid w:val="006217D9"/>
    <w:rsid w:val="006369F9"/>
    <w:rsid w:val="00642BDC"/>
    <w:rsid w:val="006537A3"/>
    <w:rsid w:val="0065396E"/>
    <w:rsid w:val="00665E43"/>
    <w:rsid w:val="00671E8B"/>
    <w:rsid w:val="00691A6F"/>
    <w:rsid w:val="00692CF8"/>
    <w:rsid w:val="00695AE8"/>
    <w:rsid w:val="006A62CB"/>
    <w:rsid w:val="006B1722"/>
    <w:rsid w:val="006B3B1A"/>
    <w:rsid w:val="006B6106"/>
    <w:rsid w:val="006B6D13"/>
    <w:rsid w:val="006B740A"/>
    <w:rsid w:val="006C182C"/>
    <w:rsid w:val="006C3D75"/>
    <w:rsid w:val="006C5F12"/>
    <w:rsid w:val="006C613B"/>
    <w:rsid w:val="006C7ED5"/>
    <w:rsid w:val="006D1BBA"/>
    <w:rsid w:val="006D230D"/>
    <w:rsid w:val="006D6800"/>
    <w:rsid w:val="006D6B4D"/>
    <w:rsid w:val="006F4802"/>
    <w:rsid w:val="006F5F3B"/>
    <w:rsid w:val="00700A1B"/>
    <w:rsid w:val="00703DA4"/>
    <w:rsid w:val="00705886"/>
    <w:rsid w:val="00716737"/>
    <w:rsid w:val="00720C8C"/>
    <w:rsid w:val="0072202A"/>
    <w:rsid w:val="00723FB7"/>
    <w:rsid w:val="007242B9"/>
    <w:rsid w:val="00727F2B"/>
    <w:rsid w:val="0073154E"/>
    <w:rsid w:val="00733540"/>
    <w:rsid w:val="0074181C"/>
    <w:rsid w:val="00746227"/>
    <w:rsid w:val="007511CA"/>
    <w:rsid w:val="00754E15"/>
    <w:rsid w:val="00761122"/>
    <w:rsid w:val="00762D72"/>
    <w:rsid w:val="00766DCD"/>
    <w:rsid w:val="0076767D"/>
    <w:rsid w:val="007679F8"/>
    <w:rsid w:val="00771CCE"/>
    <w:rsid w:val="00773617"/>
    <w:rsid w:val="00780C69"/>
    <w:rsid w:val="00781A6E"/>
    <w:rsid w:val="007A0740"/>
    <w:rsid w:val="007B2B72"/>
    <w:rsid w:val="007C17C8"/>
    <w:rsid w:val="007C4BCF"/>
    <w:rsid w:val="007C5C8B"/>
    <w:rsid w:val="007C7461"/>
    <w:rsid w:val="007D45C9"/>
    <w:rsid w:val="007E035B"/>
    <w:rsid w:val="007F7E07"/>
    <w:rsid w:val="008108C6"/>
    <w:rsid w:val="00810A95"/>
    <w:rsid w:val="00816A2F"/>
    <w:rsid w:val="00820712"/>
    <w:rsid w:val="0082077A"/>
    <w:rsid w:val="00823AE4"/>
    <w:rsid w:val="00824BFB"/>
    <w:rsid w:val="00833FCC"/>
    <w:rsid w:val="00835BB6"/>
    <w:rsid w:val="00841D8E"/>
    <w:rsid w:val="008442C3"/>
    <w:rsid w:val="00857A47"/>
    <w:rsid w:val="008661AA"/>
    <w:rsid w:val="00866B7F"/>
    <w:rsid w:val="00866DF9"/>
    <w:rsid w:val="00871846"/>
    <w:rsid w:val="00872A54"/>
    <w:rsid w:val="00872AB2"/>
    <w:rsid w:val="00873761"/>
    <w:rsid w:val="00877A18"/>
    <w:rsid w:val="00886D83"/>
    <w:rsid w:val="00895425"/>
    <w:rsid w:val="008A6B1F"/>
    <w:rsid w:val="008B2CC3"/>
    <w:rsid w:val="008B571B"/>
    <w:rsid w:val="008B6C3A"/>
    <w:rsid w:val="008B7BFF"/>
    <w:rsid w:val="008C27D4"/>
    <w:rsid w:val="008C3C97"/>
    <w:rsid w:val="008C7E6D"/>
    <w:rsid w:val="008D0B44"/>
    <w:rsid w:val="008E179C"/>
    <w:rsid w:val="00904329"/>
    <w:rsid w:val="00905BB2"/>
    <w:rsid w:val="00912A47"/>
    <w:rsid w:val="009167E2"/>
    <w:rsid w:val="00917D82"/>
    <w:rsid w:val="009231F1"/>
    <w:rsid w:val="00924671"/>
    <w:rsid w:val="00925796"/>
    <w:rsid w:val="00934DE5"/>
    <w:rsid w:val="00946011"/>
    <w:rsid w:val="00951803"/>
    <w:rsid w:val="009559BE"/>
    <w:rsid w:val="00961727"/>
    <w:rsid w:val="0096228A"/>
    <w:rsid w:val="009646B8"/>
    <w:rsid w:val="0097054E"/>
    <w:rsid w:val="00973CE3"/>
    <w:rsid w:val="00982B3B"/>
    <w:rsid w:val="00984534"/>
    <w:rsid w:val="00986594"/>
    <w:rsid w:val="009907A4"/>
    <w:rsid w:val="00994D07"/>
    <w:rsid w:val="009B0F41"/>
    <w:rsid w:val="009B10F3"/>
    <w:rsid w:val="009B1DDC"/>
    <w:rsid w:val="009B470D"/>
    <w:rsid w:val="009B489A"/>
    <w:rsid w:val="009C05D7"/>
    <w:rsid w:val="009C28AE"/>
    <w:rsid w:val="009C6BA0"/>
    <w:rsid w:val="009D2C74"/>
    <w:rsid w:val="009E0DEB"/>
    <w:rsid w:val="009E28BA"/>
    <w:rsid w:val="009E2F7D"/>
    <w:rsid w:val="009E78C0"/>
    <w:rsid w:val="00A011F5"/>
    <w:rsid w:val="00A065D3"/>
    <w:rsid w:val="00A07457"/>
    <w:rsid w:val="00A10235"/>
    <w:rsid w:val="00A115D7"/>
    <w:rsid w:val="00A15F02"/>
    <w:rsid w:val="00A161DF"/>
    <w:rsid w:val="00A219D3"/>
    <w:rsid w:val="00A21AE5"/>
    <w:rsid w:val="00A23BF7"/>
    <w:rsid w:val="00A372E3"/>
    <w:rsid w:val="00A41F2B"/>
    <w:rsid w:val="00A45256"/>
    <w:rsid w:val="00A54962"/>
    <w:rsid w:val="00A54E2B"/>
    <w:rsid w:val="00A62543"/>
    <w:rsid w:val="00A63E74"/>
    <w:rsid w:val="00A6434F"/>
    <w:rsid w:val="00A65C8E"/>
    <w:rsid w:val="00A70574"/>
    <w:rsid w:val="00A74B07"/>
    <w:rsid w:val="00A771CE"/>
    <w:rsid w:val="00A86A15"/>
    <w:rsid w:val="00A9092F"/>
    <w:rsid w:val="00A9226F"/>
    <w:rsid w:val="00AA3852"/>
    <w:rsid w:val="00AA446F"/>
    <w:rsid w:val="00AA6645"/>
    <w:rsid w:val="00AA7B69"/>
    <w:rsid w:val="00AB4134"/>
    <w:rsid w:val="00AC13AB"/>
    <w:rsid w:val="00AC1AD9"/>
    <w:rsid w:val="00AC4BEA"/>
    <w:rsid w:val="00AD00E7"/>
    <w:rsid w:val="00AE15CB"/>
    <w:rsid w:val="00AE6C5A"/>
    <w:rsid w:val="00AE71FD"/>
    <w:rsid w:val="00AF000D"/>
    <w:rsid w:val="00AF1669"/>
    <w:rsid w:val="00B036D2"/>
    <w:rsid w:val="00B05A5E"/>
    <w:rsid w:val="00B06217"/>
    <w:rsid w:val="00B07BA3"/>
    <w:rsid w:val="00B11B9A"/>
    <w:rsid w:val="00B16BBE"/>
    <w:rsid w:val="00B17CCF"/>
    <w:rsid w:val="00B21019"/>
    <w:rsid w:val="00B21287"/>
    <w:rsid w:val="00B21E1B"/>
    <w:rsid w:val="00B22D13"/>
    <w:rsid w:val="00B318BA"/>
    <w:rsid w:val="00B34CA4"/>
    <w:rsid w:val="00B413ED"/>
    <w:rsid w:val="00B47A69"/>
    <w:rsid w:val="00B50BBB"/>
    <w:rsid w:val="00B6206B"/>
    <w:rsid w:val="00B756AA"/>
    <w:rsid w:val="00B75C87"/>
    <w:rsid w:val="00B82D50"/>
    <w:rsid w:val="00B85260"/>
    <w:rsid w:val="00B8714E"/>
    <w:rsid w:val="00B875C4"/>
    <w:rsid w:val="00B91994"/>
    <w:rsid w:val="00B92738"/>
    <w:rsid w:val="00B94F3E"/>
    <w:rsid w:val="00B96F0D"/>
    <w:rsid w:val="00BA0B60"/>
    <w:rsid w:val="00BA5933"/>
    <w:rsid w:val="00BA5A2F"/>
    <w:rsid w:val="00BB06C2"/>
    <w:rsid w:val="00BB1361"/>
    <w:rsid w:val="00BB34E6"/>
    <w:rsid w:val="00BB4B52"/>
    <w:rsid w:val="00BC3442"/>
    <w:rsid w:val="00BC447D"/>
    <w:rsid w:val="00BC6356"/>
    <w:rsid w:val="00BE1369"/>
    <w:rsid w:val="00BF5C97"/>
    <w:rsid w:val="00C0035A"/>
    <w:rsid w:val="00C07943"/>
    <w:rsid w:val="00C208FD"/>
    <w:rsid w:val="00C20C3D"/>
    <w:rsid w:val="00C218D0"/>
    <w:rsid w:val="00C233E5"/>
    <w:rsid w:val="00C32CFB"/>
    <w:rsid w:val="00C34AE6"/>
    <w:rsid w:val="00C366F1"/>
    <w:rsid w:val="00C3670A"/>
    <w:rsid w:val="00C370DD"/>
    <w:rsid w:val="00C436B5"/>
    <w:rsid w:val="00C449A6"/>
    <w:rsid w:val="00C51647"/>
    <w:rsid w:val="00C518BD"/>
    <w:rsid w:val="00C54A9E"/>
    <w:rsid w:val="00C568B3"/>
    <w:rsid w:val="00C7464F"/>
    <w:rsid w:val="00C76A78"/>
    <w:rsid w:val="00C76CB0"/>
    <w:rsid w:val="00C813B4"/>
    <w:rsid w:val="00C93420"/>
    <w:rsid w:val="00C97677"/>
    <w:rsid w:val="00CA2172"/>
    <w:rsid w:val="00CA6DED"/>
    <w:rsid w:val="00CC3253"/>
    <w:rsid w:val="00CC4D2C"/>
    <w:rsid w:val="00CC4DB8"/>
    <w:rsid w:val="00CC6F3E"/>
    <w:rsid w:val="00CC7517"/>
    <w:rsid w:val="00CC7BDA"/>
    <w:rsid w:val="00CD1245"/>
    <w:rsid w:val="00CD61EC"/>
    <w:rsid w:val="00CE2325"/>
    <w:rsid w:val="00CE7F87"/>
    <w:rsid w:val="00CF08A6"/>
    <w:rsid w:val="00CF4024"/>
    <w:rsid w:val="00CF4BD6"/>
    <w:rsid w:val="00CF5C3A"/>
    <w:rsid w:val="00CF661C"/>
    <w:rsid w:val="00D01CCC"/>
    <w:rsid w:val="00D05428"/>
    <w:rsid w:val="00D0631A"/>
    <w:rsid w:val="00D1069E"/>
    <w:rsid w:val="00D20201"/>
    <w:rsid w:val="00D22B3B"/>
    <w:rsid w:val="00D24595"/>
    <w:rsid w:val="00D33F5E"/>
    <w:rsid w:val="00D3554A"/>
    <w:rsid w:val="00D40006"/>
    <w:rsid w:val="00D404B5"/>
    <w:rsid w:val="00D458CC"/>
    <w:rsid w:val="00D47952"/>
    <w:rsid w:val="00D54EA3"/>
    <w:rsid w:val="00D54F56"/>
    <w:rsid w:val="00D55828"/>
    <w:rsid w:val="00D6425B"/>
    <w:rsid w:val="00D65DFD"/>
    <w:rsid w:val="00D71C15"/>
    <w:rsid w:val="00D72113"/>
    <w:rsid w:val="00D83E6F"/>
    <w:rsid w:val="00D93689"/>
    <w:rsid w:val="00D945F3"/>
    <w:rsid w:val="00D977E0"/>
    <w:rsid w:val="00DA3E83"/>
    <w:rsid w:val="00DA5AC6"/>
    <w:rsid w:val="00DB1808"/>
    <w:rsid w:val="00DB1B60"/>
    <w:rsid w:val="00DC3E58"/>
    <w:rsid w:val="00DC51A0"/>
    <w:rsid w:val="00DC7DD0"/>
    <w:rsid w:val="00DD1201"/>
    <w:rsid w:val="00DD125D"/>
    <w:rsid w:val="00DD253A"/>
    <w:rsid w:val="00DD7EAD"/>
    <w:rsid w:val="00DE0708"/>
    <w:rsid w:val="00DF05F2"/>
    <w:rsid w:val="00DF2025"/>
    <w:rsid w:val="00DF36D1"/>
    <w:rsid w:val="00DF531A"/>
    <w:rsid w:val="00DF5F02"/>
    <w:rsid w:val="00E02859"/>
    <w:rsid w:val="00E0473B"/>
    <w:rsid w:val="00E0797B"/>
    <w:rsid w:val="00E1039D"/>
    <w:rsid w:val="00E10435"/>
    <w:rsid w:val="00E140CA"/>
    <w:rsid w:val="00E22886"/>
    <w:rsid w:val="00E26D31"/>
    <w:rsid w:val="00E3048F"/>
    <w:rsid w:val="00E418F6"/>
    <w:rsid w:val="00E42D3A"/>
    <w:rsid w:val="00E475BA"/>
    <w:rsid w:val="00E50812"/>
    <w:rsid w:val="00E52E10"/>
    <w:rsid w:val="00E54A11"/>
    <w:rsid w:val="00E54E1D"/>
    <w:rsid w:val="00E55D2E"/>
    <w:rsid w:val="00E55EB5"/>
    <w:rsid w:val="00E6018E"/>
    <w:rsid w:val="00E62475"/>
    <w:rsid w:val="00E626F9"/>
    <w:rsid w:val="00E62D1A"/>
    <w:rsid w:val="00E63067"/>
    <w:rsid w:val="00E640C2"/>
    <w:rsid w:val="00E66EDE"/>
    <w:rsid w:val="00E724D5"/>
    <w:rsid w:val="00E74A4E"/>
    <w:rsid w:val="00E8068E"/>
    <w:rsid w:val="00E81813"/>
    <w:rsid w:val="00E81F25"/>
    <w:rsid w:val="00E839BF"/>
    <w:rsid w:val="00E90CBE"/>
    <w:rsid w:val="00E90EDE"/>
    <w:rsid w:val="00E915E3"/>
    <w:rsid w:val="00E94B66"/>
    <w:rsid w:val="00EA13C3"/>
    <w:rsid w:val="00EA1A04"/>
    <w:rsid w:val="00EA236D"/>
    <w:rsid w:val="00EA68D6"/>
    <w:rsid w:val="00EB0E44"/>
    <w:rsid w:val="00EB22FC"/>
    <w:rsid w:val="00EB2F44"/>
    <w:rsid w:val="00EB37E5"/>
    <w:rsid w:val="00EB663A"/>
    <w:rsid w:val="00EB68B5"/>
    <w:rsid w:val="00EC1331"/>
    <w:rsid w:val="00EC50D8"/>
    <w:rsid w:val="00EC62A8"/>
    <w:rsid w:val="00EC7359"/>
    <w:rsid w:val="00ED1E1A"/>
    <w:rsid w:val="00ED2AC9"/>
    <w:rsid w:val="00ED34A3"/>
    <w:rsid w:val="00ED4D70"/>
    <w:rsid w:val="00ED6435"/>
    <w:rsid w:val="00ED6D30"/>
    <w:rsid w:val="00EE07D7"/>
    <w:rsid w:val="00EF0FD5"/>
    <w:rsid w:val="00EF2BF6"/>
    <w:rsid w:val="00F00972"/>
    <w:rsid w:val="00F01650"/>
    <w:rsid w:val="00F12796"/>
    <w:rsid w:val="00F21C07"/>
    <w:rsid w:val="00F2343D"/>
    <w:rsid w:val="00F245F5"/>
    <w:rsid w:val="00F26BCB"/>
    <w:rsid w:val="00F31657"/>
    <w:rsid w:val="00F320C7"/>
    <w:rsid w:val="00F40E5A"/>
    <w:rsid w:val="00F425ED"/>
    <w:rsid w:val="00F42C8E"/>
    <w:rsid w:val="00F44247"/>
    <w:rsid w:val="00F453B4"/>
    <w:rsid w:val="00F55964"/>
    <w:rsid w:val="00F652C2"/>
    <w:rsid w:val="00F6532D"/>
    <w:rsid w:val="00F75A99"/>
    <w:rsid w:val="00F81662"/>
    <w:rsid w:val="00F91BE8"/>
    <w:rsid w:val="00F934CB"/>
    <w:rsid w:val="00FA0F22"/>
    <w:rsid w:val="00FA44F6"/>
    <w:rsid w:val="00FA55D4"/>
    <w:rsid w:val="00FB0336"/>
    <w:rsid w:val="00FB1150"/>
    <w:rsid w:val="00FB52B2"/>
    <w:rsid w:val="00FB7756"/>
    <w:rsid w:val="00FC4B6C"/>
    <w:rsid w:val="00FC567C"/>
    <w:rsid w:val="00FC59C2"/>
    <w:rsid w:val="00FD215C"/>
    <w:rsid w:val="00FD282B"/>
    <w:rsid w:val="00FD54DF"/>
    <w:rsid w:val="00FD561F"/>
    <w:rsid w:val="00FE5571"/>
    <w:rsid w:val="00FE6320"/>
    <w:rsid w:val="00FF1C30"/>
    <w:rsid w:val="00FF5FAC"/>
    <w:rsid w:val="00FF74FD"/>
    <w:rsid w:val="028D9305"/>
    <w:rsid w:val="049E31FC"/>
    <w:rsid w:val="06839E45"/>
    <w:rsid w:val="074B6703"/>
    <w:rsid w:val="07C54E4A"/>
    <w:rsid w:val="07D5D2BE"/>
    <w:rsid w:val="09C5EA9E"/>
    <w:rsid w:val="0A2CB2BB"/>
    <w:rsid w:val="0BA179C4"/>
    <w:rsid w:val="0C7234D3"/>
    <w:rsid w:val="0E70ADC6"/>
    <w:rsid w:val="0FC901F1"/>
    <w:rsid w:val="119E2A7F"/>
    <w:rsid w:val="1241C28D"/>
    <w:rsid w:val="133649AE"/>
    <w:rsid w:val="139BD894"/>
    <w:rsid w:val="17F3E40E"/>
    <w:rsid w:val="17FB6731"/>
    <w:rsid w:val="1856502A"/>
    <w:rsid w:val="18AFE153"/>
    <w:rsid w:val="191FEE86"/>
    <w:rsid w:val="19F208EB"/>
    <w:rsid w:val="1A854BE3"/>
    <w:rsid w:val="1B4A13A7"/>
    <w:rsid w:val="1F0ABA87"/>
    <w:rsid w:val="1F493EB5"/>
    <w:rsid w:val="2016F77C"/>
    <w:rsid w:val="20F1B00B"/>
    <w:rsid w:val="23F7A813"/>
    <w:rsid w:val="26A17B02"/>
    <w:rsid w:val="2B33820F"/>
    <w:rsid w:val="31C1DC58"/>
    <w:rsid w:val="32901967"/>
    <w:rsid w:val="32EDF0D0"/>
    <w:rsid w:val="3417DA31"/>
    <w:rsid w:val="36259192"/>
    <w:rsid w:val="382AEC12"/>
    <w:rsid w:val="38EE2B73"/>
    <w:rsid w:val="3C5CCB25"/>
    <w:rsid w:val="3C6E5C7E"/>
    <w:rsid w:val="3CDC4734"/>
    <w:rsid w:val="3DBBFFDB"/>
    <w:rsid w:val="3DDFD66D"/>
    <w:rsid w:val="3DE3738F"/>
    <w:rsid w:val="3FE18516"/>
    <w:rsid w:val="419CAAB4"/>
    <w:rsid w:val="42F8C097"/>
    <w:rsid w:val="44A5357A"/>
    <w:rsid w:val="4749A9B1"/>
    <w:rsid w:val="47DF9D39"/>
    <w:rsid w:val="4A787A3C"/>
    <w:rsid w:val="4CB2E466"/>
    <w:rsid w:val="4D6AD5B1"/>
    <w:rsid w:val="4D935026"/>
    <w:rsid w:val="4E4EB4C7"/>
    <w:rsid w:val="4F23283F"/>
    <w:rsid w:val="505E3A43"/>
    <w:rsid w:val="50E0CF73"/>
    <w:rsid w:val="5194614A"/>
    <w:rsid w:val="52F2FD59"/>
    <w:rsid w:val="5454502B"/>
    <w:rsid w:val="54A4CDEE"/>
    <w:rsid w:val="54C56D77"/>
    <w:rsid w:val="54F4BFE8"/>
    <w:rsid w:val="55E23FB4"/>
    <w:rsid w:val="56C55F2E"/>
    <w:rsid w:val="57A396D6"/>
    <w:rsid w:val="58090FF8"/>
    <w:rsid w:val="58CE4BC7"/>
    <w:rsid w:val="59FA81D7"/>
    <w:rsid w:val="5A0AFC21"/>
    <w:rsid w:val="5C8F056F"/>
    <w:rsid w:val="5E6ECF13"/>
    <w:rsid w:val="5EE71AF9"/>
    <w:rsid w:val="5F4F316C"/>
    <w:rsid w:val="61542865"/>
    <w:rsid w:val="6199BD7E"/>
    <w:rsid w:val="61D754CC"/>
    <w:rsid w:val="6214A7CD"/>
    <w:rsid w:val="62157975"/>
    <w:rsid w:val="623476FE"/>
    <w:rsid w:val="64091EFB"/>
    <w:rsid w:val="647A77C1"/>
    <w:rsid w:val="654DB15D"/>
    <w:rsid w:val="6619F8E5"/>
    <w:rsid w:val="66A94306"/>
    <w:rsid w:val="67D63576"/>
    <w:rsid w:val="687B0348"/>
    <w:rsid w:val="6943E1BD"/>
    <w:rsid w:val="6BBEF71E"/>
    <w:rsid w:val="6E6F8EE2"/>
    <w:rsid w:val="6EE29DF8"/>
    <w:rsid w:val="6F74261B"/>
    <w:rsid w:val="71455987"/>
    <w:rsid w:val="717F806D"/>
    <w:rsid w:val="71FEC276"/>
    <w:rsid w:val="73621F0D"/>
    <w:rsid w:val="73BD1507"/>
    <w:rsid w:val="74B55259"/>
    <w:rsid w:val="75C4F162"/>
    <w:rsid w:val="76DE5861"/>
    <w:rsid w:val="76F1740B"/>
    <w:rsid w:val="76F935B4"/>
    <w:rsid w:val="7866B2A7"/>
    <w:rsid w:val="7ABE483A"/>
    <w:rsid w:val="7BFAAA95"/>
    <w:rsid w:val="7C44BA77"/>
    <w:rsid w:val="7D26322B"/>
    <w:rsid w:val="7DC55087"/>
    <w:rsid w:val="7FE3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99BFEFA"/>
  <w15:docId w15:val="{17DC8B3A-D984-4620-A7AF-82FAF94C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E-Normal"/>
    <w:qFormat/>
    <w:rsid w:val="00E10435"/>
  </w:style>
  <w:style w:type="paragraph" w:styleId="Heading1">
    <w:name w:val="heading 1"/>
    <w:basedOn w:val="Normal"/>
    <w:link w:val="Heading1Char"/>
    <w:uiPriority w:val="9"/>
    <w:qFormat/>
    <w:rsid w:val="00FD282B"/>
    <w:pPr>
      <w:spacing w:before="300" w:after="40"/>
      <w:jc w:val="left"/>
      <w:outlineLvl w:val="0"/>
    </w:pPr>
    <w:rPr>
      <w:rFonts w:cs="Times New Roman (Body CS)"/>
      <w:b/>
      <w:spacing w:val="5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82B"/>
    <w:pPr>
      <w:spacing w:before="240" w:after="80"/>
      <w:jc w:val="left"/>
      <w:outlineLvl w:val="1"/>
    </w:pPr>
    <w:rPr>
      <w:rFonts w:cs="Times New Roman (Body CS)"/>
      <w:b/>
      <w:spacing w:val="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23A"/>
    <w:pPr>
      <w:spacing w:after="0"/>
      <w:jc w:val="left"/>
      <w:outlineLvl w:val="2"/>
    </w:pPr>
    <w:rPr>
      <w:rFonts w:cs="Times New Roman (Body CS)"/>
      <w:b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43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35"/>
    <w:pPr>
      <w:spacing w:before="200" w:after="0"/>
      <w:jc w:val="left"/>
      <w:outlineLvl w:val="4"/>
    </w:pPr>
    <w:rPr>
      <w:smallCaps/>
      <w:color w:val="719119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35"/>
    <w:pPr>
      <w:spacing w:after="0"/>
      <w:jc w:val="left"/>
      <w:outlineLvl w:val="5"/>
    </w:pPr>
    <w:rPr>
      <w:smallCaps/>
      <w:color w:val="98C22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35"/>
    <w:pPr>
      <w:spacing w:after="0"/>
      <w:jc w:val="left"/>
      <w:outlineLvl w:val="6"/>
    </w:pPr>
    <w:rPr>
      <w:b/>
      <w:smallCaps/>
      <w:color w:val="98C22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35"/>
    <w:pPr>
      <w:spacing w:after="0"/>
      <w:jc w:val="left"/>
      <w:outlineLvl w:val="7"/>
    </w:pPr>
    <w:rPr>
      <w:b/>
      <w:i/>
      <w:smallCaps/>
      <w:color w:val="719119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35"/>
    <w:pPr>
      <w:spacing w:after="0"/>
      <w:jc w:val="left"/>
      <w:outlineLvl w:val="8"/>
    </w:pPr>
    <w:rPr>
      <w:b/>
      <w:i/>
      <w:smallCaps/>
      <w:color w:val="4B6011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A31"/>
  </w:style>
  <w:style w:type="paragraph" w:styleId="Footer">
    <w:name w:val="footer"/>
    <w:basedOn w:val="Normal"/>
    <w:link w:val="Foot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A31"/>
  </w:style>
  <w:style w:type="paragraph" w:styleId="BalloonText">
    <w:name w:val="Balloon Text"/>
    <w:basedOn w:val="Normal"/>
    <w:link w:val="BalloonTextChar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IE-slogansmall">
    <w:name w:val="IE-slogan small"/>
    <w:basedOn w:val="Normal"/>
    <w:link w:val="IE-slogansmallCar"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paragraph" w:customStyle="1" w:styleId="IE-dateRE">
    <w:name w:val="IE-date+RE"/>
    <w:basedOn w:val="Normal"/>
    <w:next w:val="Normal"/>
    <w:link w:val="IE-dateRECar"/>
    <w:qFormat/>
    <w:rsid w:val="00332B36"/>
    <w:pPr>
      <w:spacing w:after="0"/>
    </w:pPr>
    <w:rPr>
      <w:szCs w:val="18"/>
      <w:lang w:val="en-GB"/>
    </w:rPr>
  </w:style>
  <w:style w:type="character" w:customStyle="1" w:styleId="IE-slogansmallCar">
    <w:name w:val="IE-slogan small Car"/>
    <w:basedOn w:val="DefaultParagraphFont"/>
    <w:link w:val="IE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table" w:customStyle="1" w:styleId="Grilledutableau1">
    <w:name w:val="Grille du tableau1"/>
    <w:basedOn w:val="TableNormal"/>
    <w:next w:val="TableGrid"/>
    <w:uiPriority w:val="59"/>
    <w:rsid w:val="00E839BF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E-dateRECar">
    <w:name w:val="IE-date+RE Car"/>
    <w:basedOn w:val="DefaultParagraphFont"/>
    <w:link w:val="IE-dateRE"/>
    <w:rsid w:val="00332B36"/>
    <w:rPr>
      <w:rFonts w:ascii="Arial" w:eastAsia="Arial" w:hAnsi="Arial" w:cs="Times New Roman"/>
      <w:sz w:val="20"/>
      <w:szCs w:val="18"/>
      <w:lang w:val="en-GB"/>
    </w:rPr>
  </w:style>
  <w:style w:type="table" w:styleId="TableGrid">
    <w:name w:val="Table Grid"/>
    <w:basedOn w:val="TableNormal"/>
    <w:uiPriority w:val="59"/>
    <w:rsid w:val="00E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-pagenr">
    <w:name w:val="IE-page nr"/>
    <w:basedOn w:val="Normal"/>
    <w:link w:val="IE-pagenrCar"/>
    <w:qFormat/>
    <w:rsid w:val="00DD125D"/>
    <w:pPr>
      <w:jc w:val="right"/>
    </w:pPr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IE-pagenrCar">
    <w:name w:val="IE-page nr Car"/>
    <w:basedOn w:val="DefaultParagraphFont"/>
    <w:link w:val="IE-pagenr"/>
    <w:rsid w:val="00DD125D"/>
    <w:rPr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sid w:val="00BA0B60"/>
    <w:rPr>
      <w:rFonts w:ascii="Consolas" w:hAnsi="Consolas"/>
      <w:sz w:val="21"/>
      <w:szCs w:val="21"/>
    </w:rPr>
  </w:style>
  <w:style w:type="paragraph" w:customStyle="1" w:styleId="foot1">
    <w:name w:val="foot1"/>
    <w:link w:val="foot1Car"/>
    <w:qFormat/>
    <w:rsid w:val="00BB4B52"/>
    <w:pPr>
      <w:spacing w:after="0" w:line="302" w:lineRule="auto"/>
    </w:pPr>
    <w:rPr>
      <w:sz w:val="24"/>
      <w:szCs w:val="14"/>
    </w:rPr>
  </w:style>
  <w:style w:type="paragraph" w:customStyle="1" w:styleId="foot2">
    <w:name w:val="foot2"/>
    <w:link w:val="foot2Car"/>
    <w:rsid w:val="00332B36"/>
    <w:rPr>
      <w:sz w:val="12"/>
      <w:szCs w:val="12"/>
    </w:rPr>
  </w:style>
  <w:style w:type="character" w:customStyle="1" w:styleId="foot1Car">
    <w:name w:val="foot1 Car"/>
    <w:basedOn w:val="DefaultParagraphFont"/>
    <w:link w:val="foot1"/>
    <w:rsid w:val="00BB4B52"/>
    <w:rPr>
      <w:sz w:val="24"/>
      <w:szCs w:val="14"/>
    </w:rPr>
  </w:style>
  <w:style w:type="paragraph" w:customStyle="1" w:styleId="EUERDF">
    <w:name w:val="EU ERDF"/>
    <w:link w:val="EUERDFCar"/>
    <w:rsid w:val="00AD00E7"/>
    <w:rPr>
      <w:rFonts w:ascii="Arial" w:eastAsia="Arial" w:hAnsi="Arial" w:cs="Times New Roman"/>
      <w:sz w:val="12"/>
      <w:szCs w:val="12"/>
      <w:lang w:val="en-GB"/>
    </w:rPr>
  </w:style>
  <w:style w:type="character" w:customStyle="1" w:styleId="foot2Car">
    <w:name w:val="foot2 Car"/>
    <w:basedOn w:val="DefaultParagraphFont"/>
    <w:link w:val="foot2"/>
    <w:rsid w:val="00332B36"/>
    <w:rPr>
      <w:sz w:val="12"/>
      <w:szCs w:val="12"/>
    </w:rPr>
  </w:style>
  <w:style w:type="character" w:customStyle="1" w:styleId="EUERDFCar">
    <w:name w:val="EU ERDF Car"/>
    <w:basedOn w:val="DefaultParagraphFont"/>
    <w:link w:val="EUERDF"/>
    <w:rsid w:val="00AD00E7"/>
    <w:rPr>
      <w:rFonts w:ascii="Arial" w:eastAsia="Arial" w:hAnsi="Arial" w:cs="Times New Roman"/>
      <w:sz w:val="12"/>
      <w:szCs w:val="12"/>
      <w:lang w:val="en-GB"/>
    </w:rPr>
  </w:style>
  <w:style w:type="paragraph" w:customStyle="1" w:styleId="IE-addresstop">
    <w:name w:val="IE-address top"/>
    <w:basedOn w:val="Normal"/>
    <w:rsid w:val="00533C1F"/>
    <w:pPr>
      <w:spacing w:after="0"/>
      <w:jc w:val="left"/>
    </w:pPr>
    <w:rPr>
      <w:rFonts w:eastAsia="Times New Roman"/>
      <w:color w:val="0A1E47"/>
      <w:szCs w:val="24"/>
      <w:lang w:val="en-GB" w:eastAsia="fr-FR"/>
    </w:rPr>
  </w:style>
  <w:style w:type="paragraph" w:customStyle="1" w:styleId="footbold">
    <w:name w:val="footbold"/>
    <w:basedOn w:val="foot1"/>
    <w:link w:val="footboldCar"/>
    <w:rsid w:val="00D01CCC"/>
    <w:rPr>
      <w:b/>
    </w:rPr>
  </w:style>
  <w:style w:type="character" w:customStyle="1" w:styleId="footboldCar">
    <w:name w:val="footbold Car"/>
    <w:basedOn w:val="foot1Car"/>
    <w:link w:val="footbold"/>
    <w:rsid w:val="00D01CCC"/>
    <w:rPr>
      <w:b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E90CBE"/>
    <w:rPr>
      <w:rFonts w:asciiTheme="minorHAnsi" w:hAnsiTheme="minorHAnsi"/>
      <w:b w:val="0"/>
      <w:i w:val="0"/>
      <w:color w:val="1F497D" w:themeColor="text2"/>
      <w:u w:val="single"/>
    </w:rPr>
  </w:style>
  <w:style w:type="table" w:customStyle="1" w:styleId="Grilledutableau2">
    <w:name w:val="Grille du tableau2"/>
    <w:basedOn w:val="TableNormal"/>
    <w:next w:val="TableGrid"/>
    <w:uiPriority w:val="59"/>
    <w:rsid w:val="00E54A11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ListParagraph"/>
    <w:link w:val="BulletsCar"/>
    <w:rsid w:val="00833FCC"/>
    <w:pPr>
      <w:numPr>
        <w:numId w:val="1"/>
      </w:numPr>
    </w:pPr>
  </w:style>
  <w:style w:type="character" w:customStyle="1" w:styleId="BulletsCar">
    <w:name w:val="Bullets Car"/>
    <w:basedOn w:val="DefaultParagraphFont"/>
    <w:link w:val="Bullets"/>
    <w:rsid w:val="00833FCC"/>
    <w:rPr>
      <w:rFonts w:ascii="Arial" w:eastAsia="Arial" w:hAnsi="Arial" w:cs="Times New Roman"/>
      <w:sz w:val="20"/>
      <w:szCs w:val="20"/>
    </w:rPr>
  </w:style>
  <w:style w:type="paragraph" w:styleId="ListParagraph">
    <w:name w:val="List Paragraph"/>
    <w:aliases w:val="Medium Grid 1 - Accent 21,FooterText,Heading 2_sj,Numbered Para 1,Dot pt,No Spacing1,List Paragraph Char Char Char,Bullet 1"/>
    <w:basedOn w:val="Normal"/>
    <w:link w:val="ListParagraphChar"/>
    <w:uiPriority w:val="34"/>
    <w:qFormat/>
    <w:rsid w:val="00E10435"/>
    <w:pPr>
      <w:ind w:left="720"/>
      <w:contextualSpacing/>
    </w:pPr>
  </w:style>
  <w:style w:type="paragraph" w:styleId="Revision">
    <w:name w:val="Revision"/>
    <w:hidden/>
    <w:uiPriority w:val="99"/>
    <w:semiHidden/>
    <w:rsid w:val="001A5B42"/>
    <w:pPr>
      <w:spacing w:after="0" w:line="240" w:lineRule="auto"/>
    </w:pPr>
    <w:rPr>
      <w:rFonts w:ascii="Arial" w:eastAsia="Arial" w:hAnsi="Arial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D282B"/>
    <w:rPr>
      <w:rFonts w:cs="Times New Roman (Body CS)"/>
      <w:b/>
      <w:spacing w:val="5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282B"/>
    <w:rPr>
      <w:rFonts w:cs="Times New Roman (Body CS)"/>
      <w:b/>
      <w:spacing w:val="5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1323A"/>
    <w:rPr>
      <w:rFonts w:cs="Times New Roman (Body CS)"/>
      <w:b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43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35"/>
    <w:rPr>
      <w:smallCaps/>
      <w:color w:val="719119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35"/>
    <w:rPr>
      <w:smallCaps/>
      <w:color w:val="98C22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35"/>
    <w:rPr>
      <w:b/>
      <w:smallCaps/>
      <w:color w:val="98C22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35"/>
    <w:rPr>
      <w:b/>
      <w:i/>
      <w:smallCaps/>
      <w:color w:val="719119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35"/>
    <w:rPr>
      <w:b/>
      <w:i/>
      <w:smallCaps/>
      <w:color w:val="4B6011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043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10435"/>
    <w:pPr>
      <w:pBdr>
        <w:top w:val="single" w:sz="12" w:space="1" w:color="98C22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1043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3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1043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10435"/>
    <w:rPr>
      <w:b/>
      <w:color w:val="98C222" w:themeColor="accent2"/>
    </w:rPr>
  </w:style>
  <w:style w:type="character" w:styleId="Emphasis">
    <w:name w:val="Emphasis"/>
    <w:uiPriority w:val="20"/>
    <w:qFormat/>
    <w:rsid w:val="00E1043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1043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043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1043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35"/>
    <w:pPr>
      <w:pBdr>
        <w:top w:val="single" w:sz="8" w:space="10" w:color="719119" w:themeColor="accent2" w:themeShade="BF"/>
        <w:left w:val="single" w:sz="8" w:space="10" w:color="719119" w:themeColor="accent2" w:themeShade="BF"/>
        <w:bottom w:val="single" w:sz="8" w:space="10" w:color="719119" w:themeColor="accent2" w:themeShade="BF"/>
        <w:right w:val="single" w:sz="8" w:space="10" w:color="719119" w:themeColor="accent2" w:themeShade="BF"/>
      </w:pBdr>
      <w:shd w:val="clear" w:color="auto" w:fill="98C22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35"/>
    <w:rPr>
      <w:b/>
      <w:i/>
      <w:color w:val="FFFFFF" w:themeColor="background1"/>
      <w:shd w:val="clear" w:color="auto" w:fill="98C222" w:themeFill="accent2"/>
    </w:rPr>
  </w:style>
  <w:style w:type="character" w:styleId="SubtleEmphasis">
    <w:name w:val="Subtle Emphasis"/>
    <w:uiPriority w:val="19"/>
    <w:qFormat/>
    <w:rsid w:val="00E10435"/>
    <w:rPr>
      <w:i/>
    </w:rPr>
  </w:style>
  <w:style w:type="character" w:styleId="IntenseEmphasis">
    <w:name w:val="Intense Emphasis"/>
    <w:uiPriority w:val="21"/>
    <w:qFormat/>
    <w:rsid w:val="00E10435"/>
    <w:rPr>
      <w:b/>
      <w:i/>
      <w:color w:val="98C222" w:themeColor="accent2"/>
      <w:spacing w:val="10"/>
    </w:rPr>
  </w:style>
  <w:style w:type="character" w:styleId="SubtleReference">
    <w:name w:val="Subtle Reference"/>
    <w:uiPriority w:val="31"/>
    <w:qFormat/>
    <w:rsid w:val="00E10435"/>
    <w:rPr>
      <w:b/>
    </w:rPr>
  </w:style>
  <w:style w:type="character" w:styleId="IntenseReference">
    <w:name w:val="Intense Reference"/>
    <w:uiPriority w:val="32"/>
    <w:qFormat/>
    <w:rsid w:val="00E1043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1043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1043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E10435"/>
  </w:style>
  <w:style w:type="paragraph" w:customStyle="1" w:styleId="a-I-EU-Bulletpoints">
    <w:name w:val="a-I-EU-Bullet points"/>
    <w:basedOn w:val="Normal"/>
    <w:link w:val="a-I-EU-BulletpointsCar"/>
    <w:qFormat/>
    <w:rsid w:val="00530054"/>
    <w:pPr>
      <w:numPr>
        <w:numId w:val="15"/>
      </w:numPr>
      <w:spacing w:line="320" w:lineRule="exact"/>
      <w:contextualSpacing/>
    </w:pPr>
    <w:rPr>
      <w:rFonts w:ascii="Arial" w:eastAsia="Arial" w:hAnsi="Arial" w:cs="Times New Roman"/>
    </w:rPr>
  </w:style>
  <w:style w:type="character" w:customStyle="1" w:styleId="a-I-EU-BulletpointsCar">
    <w:name w:val="a-I-EU-Bullet points Car"/>
    <w:basedOn w:val="DefaultParagraphFont"/>
    <w:link w:val="a-I-EU-Bulletpoints"/>
    <w:rsid w:val="00530054"/>
    <w:rPr>
      <w:rFonts w:ascii="Arial" w:eastAsia="Arial" w:hAnsi="Arial" w:cs="Times New Roman"/>
    </w:rPr>
  </w:style>
  <w:style w:type="paragraph" w:customStyle="1" w:styleId="SubtitleLevel1">
    <w:name w:val="Subtitle Level 1"/>
    <w:basedOn w:val="Normal"/>
    <w:qFormat/>
    <w:rsid w:val="00530054"/>
    <w:pPr>
      <w:spacing w:after="0"/>
    </w:pPr>
    <w:rPr>
      <w:b/>
      <w:color w:val="00A482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BB4B52"/>
    <w:pPr>
      <w:spacing w:after="0" w:line="240" w:lineRule="auto"/>
      <w:jc w:val="left"/>
    </w:pPr>
    <w:rPr>
      <w:i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4B52"/>
    <w:rPr>
      <w:i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BB4B5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D1E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E1A"/>
    <w:rPr>
      <w:color w:val="000099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C447D"/>
    <w:pPr>
      <w:spacing w:before="360" w:after="360"/>
      <w:jc w:val="left"/>
    </w:pPr>
    <w:rPr>
      <w:rFonts w:cs="Arial (Body)"/>
      <w:b/>
      <w:bCs/>
      <w:sz w:val="28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character" w:customStyle="1" w:styleId="ListParagraphChar">
    <w:name w:val="List Paragraph Char"/>
    <w:aliases w:val="Medium Grid 1 - Accent 21 Char,FooterText Char,Heading 2_sj Char,Numbered Para 1 Char,Dot pt Char,No Spacing1 Char,List Paragraph Char Char Char Char,Bullet 1 Char"/>
    <w:link w:val="ListParagraph"/>
    <w:uiPriority w:val="34"/>
    <w:qFormat/>
    <w:locked/>
    <w:rsid w:val="007C17C8"/>
  </w:style>
  <w:style w:type="table" w:customStyle="1" w:styleId="TableGrid1">
    <w:name w:val="Table Grid1"/>
    <w:basedOn w:val="TableNormal"/>
    <w:next w:val="TableGrid"/>
    <w:uiPriority w:val="59"/>
    <w:rsid w:val="007C17C8"/>
    <w:pPr>
      <w:spacing w:after="0" w:line="240" w:lineRule="auto"/>
      <w:jc w:val="left"/>
    </w:pPr>
    <w:rPr>
      <w:rFonts w:eastAsia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7C17C8"/>
    <w:pPr>
      <w:numPr>
        <w:numId w:val="2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A3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385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38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terregeurope.eu/policy-helpde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terregeurope.eu/peer-review/subm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morgan\AppData\Local\Temp\Temp1_20150814_word-templates%20letter%20and%20memo.zip\20150814_word-templates%20letter%20and%20memo\Interreg_Europe_letter_20150814_FINAL.dotx" TargetMode="External"/></Relationships>
</file>

<file path=word/theme/theme1.xml><?xml version="1.0" encoding="utf-8"?>
<a:theme xmlns:a="http://schemas.openxmlformats.org/drawingml/2006/main" name="Theme2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2" id="{AA675FEE-8C17-0D4B-BC15-8B4269CA7EFC}" vid="{A4A74D38-EAB7-6849-BA87-0FA4C5DE34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02DAA0AE4454CAF42504052D815B0" ma:contentTypeVersion="15" ma:contentTypeDescription="Crée un document." ma:contentTypeScope="" ma:versionID="ef27ac5d9348165ff8932bb8a86d8d10">
  <xsd:schema xmlns:xsd="http://www.w3.org/2001/XMLSchema" xmlns:xs="http://www.w3.org/2001/XMLSchema" xmlns:p="http://schemas.microsoft.com/office/2006/metadata/properties" xmlns:ns2="a395c16b-052b-4fb2-aba2-e416dd0668bf" xmlns:ns3="bb79b281-1cfd-4e43-8bfe-629b36adbd1d" targetNamespace="http://schemas.microsoft.com/office/2006/metadata/properties" ma:root="true" ma:fieldsID="2aad98f578edd3eebffcf8667f2dbf9f" ns2:_="" ns3:_="">
    <xsd:import namespace="a395c16b-052b-4fb2-aba2-e416dd0668bf"/>
    <xsd:import namespace="bb79b281-1cfd-4e43-8bfe-629b36adb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5c16b-052b-4fb2-aba2-e416dd066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9b281-1cfd-4e43-8bfe-629b36adbd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d85a42-9511-4d29-aa50-42a94d9524c5}" ma:internalName="TaxCatchAll" ma:showField="CatchAllData" ma:web="bb79b281-1cfd-4e43-8bfe-629b36adb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95c16b-052b-4fb2-aba2-e416dd0668bf">
      <Terms xmlns="http://schemas.microsoft.com/office/infopath/2007/PartnerControls"/>
    </lcf76f155ced4ddcb4097134ff3c332f>
    <TaxCatchAll xmlns="bb79b281-1cfd-4e43-8bfe-629b36adbd1d" xsi:nil="true"/>
  </documentManagement>
</p:properties>
</file>

<file path=customXml/itemProps1.xml><?xml version="1.0" encoding="utf-8"?>
<ds:datastoreItem xmlns:ds="http://schemas.openxmlformats.org/officeDocument/2006/customXml" ds:itemID="{AEB0BBFD-59C7-4FB1-A5F1-E4318FEC26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78FC68-2125-714E-831F-E4131FEDA9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EF2419-83BD-45E0-84C8-5B94B1B8B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5c16b-052b-4fb2-aba2-e416dd0668bf"/>
    <ds:schemaRef ds:uri="bb79b281-1cfd-4e43-8bfe-629b36adb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231BF3-9E6D-44A0-B0D0-F85B0F8BCF80}">
  <ds:schemaRefs>
    <ds:schemaRef ds:uri="http://schemas.microsoft.com/office/2006/metadata/properties"/>
    <ds:schemaRef ds:uri="http://schemas.microsoft.com/office/infopath/2007/PartnerControls"/>
    <ds:schemaRef ds:uri="a395c16b-052b-4fb2-aba2-e416dd0668bf"/>
    <ds:schemaRef ds:uri="bb79b281-1cfd-4e43-8bfe-629b36adbd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C:\Users\n.morgan\AppData\Local\Temp\Temp1_20150814_word-templates letter and memo.zip\20150814_word-templates letter and memo\Interreg_Europe_letter_20150814_FINAL.dotx</Template>
  <TotalTime>0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review template</vt:lpstr>
    </vt:vector>
  </TitlesOfParts>
  <Manager/>
  <Company/>
  <LinksUpToDate>false</LinksUpToDate>
  <CharactersWithSpaces>3374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review template</dc:title>
  <dc:subject/>
  <dc:creator>Lotte Van Meijel</dc:creator>
  <cp:keywords/>
  <dc:description/>
  <cp:lastModifiedBy>Lotte VAN MEIJEL</cp:lastModifiedBy>
  <cp:revision>2</cp:revision>
  <cp:lastPrinted>2021-07-09T13:01:00Z</cp:lastPrinted>
  <dcterms:created xsi:type="dcterms:W3CDTF">2025-06-12T15:12:00Z</dcterms:created>
  <dcterms:modified xsi:type="dcterms:W3CDTF">2025-06-12T15:12:00Z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0x010100A6002DAA0AE4454CAF42504052D815B0</vt:lpwstr>
  </property>
  <property fmtid="{D5CDD505-2E9C-101B-9397-08002B2CF9AE}" pid="3" name="MediaServiceImageTags">
    <vt:lpwstr/>
  </property>
</Properties>
</file>